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608FC" w14:textId="3543F81B" w:rsidR="00D836D9" w:rsidRPr="009B66EF" w:rsidRDefault="00FF6521" w:rsidP="00D836D9">
      <w:pPr>
        <w:spacing w:after="0" w:line="240" w:lineRule="auto"/>
        <w:rPr>
          <w:sz w:val="24"/>
          <w:szCs w:val="24"/>
        </w:rPr>
      </w:pPr>
      <w:r w:rsidRPr="009B66E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0941F5DC" wp14:editId="4281BDC8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9B66E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A78BA" wp14:editId="57D62D98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419B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6A5BE20A" w14:textId="77777777" w:rsidR="00BE764F" w:rsidRDefault="00BE764F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65A78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5A0419BA" w14:textId="77777777" w:rsidR="00BE764F" w:rsidRDefault="00BE764F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6A5BE20A" w14:textId="77777777" w:rsidR="00BE764F" w:rsidRDefault="00BE764F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9B66EF">
        <w:rPr>
          <w:sz w:val="24"/>
          <w:szCs w:val="24"/>
        </w:rPr>
        <w:t>S</w:t>
      </w:r>
      <w:r w:rsidR="00D836D9" w:rsidRPr="009B66EF">
        <w:rPr>
          <w:sz w:val="24"/>
          <w:szCs w:val="24"/>
        </w:rPr>
        <w:t xml:space="preserve">unday </w:t>
      </w:r>
      <w:r w:rsidR="00794746">
        <w:rPr>
          <w:sz w:val="24"/>
          <w:szCs w:val="24"/>
        </w:rPr>
        <w:t>11</w:t>
      </w:r>
      <w:r w:rsidR="00B44B9D" w:rsidRPr="009B66EF">
        <w:rPr>
          <w:sz w:val="24"/>
          <w:szCs w:val="24"/>
          <w:vertAlign w:val="superscript"/>
        </w:rPr>
        <w:t>th</w:t>
      </w:r>
      <w:r w:rsidR="00B44B9D" w:rsidRPr="009B66EF">
        <w:rPr>
          <w:sz w:val="24"/>
          <w:szCs w:val="24"/>
        </w:rPr>
        <w:t xml:space="preserve"> </w:t>
      </w:r>
      <w:proofErr w:type="gramStart"/>
      <w:r w:rsidR="00B44B9D" w:rsidRPr="009B66EF">
        <w:rPr>
          <w:sz w:val="24"/>
          <w:szCs w:val="24"/>
        </w:rPr>
        <w:t>February</w:t>
      </w:r>
      <w:r w:rsidR="008F1BE8" w:rsidRPr="009B66EF">
        <w:rPr>
          <w:sz w:val="24"/>
          <w:szCs w:val="24"/>
        </w:rPr>
        <w:t>,</w:t>
      </w:r>
      <w:proofErr w:type="gramEnd"/>
      <w:r w:rsidR="008F1BE8" w:rsidRPr="009B66EF">
        <w:rPr>
          <w:sz w:val="24"/>
          <w:szCs w:val="24"/>
        </w:rPr>
        <w:t xml:space="preserve"> 201</w:t>
      </w:r>
      <w:r w:rsidR="00794746">
        <w:rPr>
          <w:sz w:val="24"/>
          <w:szCs w:val="24"/>
        </w:rPr>
        <w:t>8</w:t>
      </w:r>
    </w:p>
    <w:p w14:paraId="5AB395B8" w14:textId="1E8B028F" w:rsidR="00D836D9" w:rsidRPr="009B66EF" w:rsidRDefault="00D836D9" w:rsidP="00D836D9">
      <w:pPr>
        <w:spacing w:after="0" w:line="240" w:lineRule="auto"/>
        <w:rPr>
          <w:sz w:val="24"/>
          <w:szCs w:val="24"/>
        </w:rPr>
      </w:pPr>
      <w:r w:rsidRPr="009B66EF">
        <w:rPr>
          <w:sz w:val="24"/>
          <w:szCs w:val="24"/>
        </w:rPr>
        <w:t xml:space="preserve">Finish Date: Saturday </w:t>
      </w:r>
      <w:r w:rsidR="00B44B9D" w:rsidRPr="009B66EF">
        <w:rPr>
          <w:sz w:val="24"/>
          <w:szCs w:val="24"/>
        </w:rPr>
        <w:t>1</w:t>
      </w:r>
      <w:r w:rsidR="00794746">
        <w:rPr>
          <w:sz w:val="24"/>
          <w:szCs w:val="24"/>
        </w:rPr>
        <w:t>7</w:t>
      </w:r>
      <w:r w:rsidR="00364739" w:rsidRPr="009B66EF">
        <w:rPr>
          <w:sz w:val="24"/>
          <w:szCs w:val="24"/>
          <w:vertAlign w:val="superscript"/>
        </w:rPr>
        <w:t>th</w:t>
      </w:r>
      <w:r w:rsidR="00364739" w:rsidRPr="009B66EF">
        <w:rPr>
          <w:sz w:val="24"/>
          <w:szCs w:val="24"/>
        </w:rPr>
        <w:t xml:space="preserve"> </w:t>
      </w:r>
      <w:proofErr w:type="gramStart"/>
      <w:r w:rsidR="00364739" w:rsidRPr="009B66EF">
        <w:rPr>
          <w:sz w:val="24"/>
          <w:szCs w:val="24"/>
        </w:rPr>
        <w:t>February</w:t>
      </w:r>
      <w:r w:rsidR="003A72DD" w:rsidRPr="009B66EF">
        <w:rPr>
          <w:sz w:val="24"/>
          <w:szCs w:val="24"/>
        </w:rPr>
        <w:t>,</w:t>
      </w:r>
      <w:proofErr w:type="gramEnd"/>
      <w:r w:rsidR="003A72DD" w:rsidRPr="009B66EF">
        <w:rPr>
          <w:sz w:val="24"/>
          <w:szCs w:val="24"/>
        </w:rPr>
        <w:t xml:space="preserve"> 201</w:t>
      </w:r>
      <w:r w:rsidR="00794746">
        <w:rPr>
          <w:sz w:val="24"/>
          <w:szCs w:val="24"/>
        </w:rPr>
        <w:t>8</w:t>
      </w:r>
    </w:p>
    <w:p w14:paraId="36839C85" w14:textId="77777777" w:rsidR="00D836D9" w:rsidRPr="009B66EF" w:rsidRDefault="00D836D9" w:rsidP="00D836D9">
      <w:pPr>
        <w:spacing w:after="0" w:line="240" w:lineRule="auto"/>
        <w:rPr>
          <w:sz w:val="24"/>
          <w:szCs w:val="24"/>
        </w:rPr>
      </w:pPr>
      <w:r w:rsidRPr="009B66EF">
        <w:rPr>
          <w:sz w:val="24"/>
          <w:szCs w:val="24"/>
        </w:rPr>
        <w:t>Completed Bible Study = 15 points</w:t>
      </w:r>
    </w:p>
    <w:p w14:paraId="72186AA3" w14:textId="1B3CE85A" w:rsidR="00D836D9" w:rsidRPr="009B66EF" w:rsidRDefault="0002566F" w:rsidP="00D836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D836D9" w:rsidRPr="009B66EF">
        <w:rPr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 w:rsidR="00D836D9" w:rsidRPr="009B66EF">
        <w:rPr>
          <w:sz w:val="24"/>
          <w:szCs w:val="24"/>
        </w:rPr>
        <w:t>omework by the due date = 5 points</w:t>
      </w:r>
    </w:p>
    <w:p w14:paraId="2DBFE4A1" w14:textId="77777777" w:rsidR="00FF6521" w:rsidRPr="009B66EF" w:rsidRDefault="00FF6521" w:rsidP="00D836D9">
      <w:pPr>
        <w:spacing w:after="0" w:line="240" w:lineRule="auto"/>
        <w:rPr>
          <w:sz w:val="24"/>
          <w:szCs w:val="24"/>
        </w:rPr>
      </w:pPr>
    </w:p>
    <w:p w14:paraId="505EEC6A" w14:textId="24511641" w:rsidR="005E17E1" w:rsidRPr="009B66EF" w:rsidRDefault="00145856" w:rsidP="005E17E1">
      <w:pPr>
        <w:jc w:val="center"/>
        <w:rPr>
          <w:rFonts w:cs="Tahoma"/>
          <w:b/>
          <w:noProof/>
          <w:sz w:val="32"/>
          <w:szCs w:val="32"/>
        </w:rPr>
      </w:pPr>
      <w:r w:rsidRPr="009B66EF">
        <w:rPr>
          <w:rFonts w:cs="Arial"/>
          <w:b/>
          <w:bCs/>
          <w:sz w:val="32"/>
          <w:szCs w:val="32"/>
        </w:rPr>
        <w:t>Year 3</w:t>
      </w:r>
      <w:r w:rsidR="00FF6521" w:rsidRPr="009B66EF">
        <w:rPr>
          <w:rFonts w:cs="Arial"/>
          <w:b/>
          <w:bCs/>
          <w:sz w:val="32"/>
          <w:szCs w:val="32"/>
        </w:rPr>
        <w:t xml:space="preserve"> Bible Study </w:t>
      </w:r>
      <w:r w:rsidRPr="009B66EF">
        <w:rPr>
          <w:rFonts w:cs="Tahoma"/>
          <w:b/>
          <w:sz w:val="32"/>
          <w:szCs w:val="32"/>
        </w:rPr>
        <w:t>Mark</w:t>
      </w:r>
      <w:r w:rsidR="00C76F06" w:rsidRPr="009B66EF">
        <w:rPr>
          <w:rFonts w:cs="Tahoma"/>
          <w:b/>
          <w:sz w:val="32"/>
          <w:szCs w:val="32"/>
        </w:rPr>
        <w:t xml:space="preserve"> Chapter </w:t>
      </w:r>
      <w:r w:rsidRPr="009B66EF">
        <w:rPr>
          <w:rFonts w:cs="Tahoma"/>
          <w:b/>
          <w:sz w:val="32"/>
          <w:szCs w:val="32"/>
        </w:rPr>
        <w:t>1</w:t>
      </w:r>
      <w:r w:rsidR="00682F6C" w:rsidRPr="009B66EF">
        <w:rPr>
          <w:rFonts w:cs="Tahoma"/>
          <w:b/>
          <w:sz w:val="32"/>
          <w:szCs w:val="32"/>
        </w:rPr>
        <w:t>: Part 1 Verses 1-20</w:t>
      </w:r>
    </w:p>
    <w:p w14:paraId="2585D681" w14:textId="42C5AB97" w:rsidR="00131AAB" w:rsidRPr="009B66EF" w:rsidRDefault="00131AAB" w:rsidP="005E17E1">
      <w:pPr>
        <w:jc w:val="center"/>
        <w:rPr>
          <w:rFonts w:cs="Tahoma"/>
          <w:b/>
          <w:noProof/>
          <w:sz w:val="32"/>
          <w:szCs w:val="32"/>
        </w:rPr>
      </w:pPr>
      <w:r w:rsidRPr="009B66EF">
        <w:rPr>
          <w:rFonts w:cs="Arial"/>
          <w:b/>
          <w:noProof/>
          <w:color w:val="00B050"/>
          <w:sz w:val="24"/>
          <w:szCs w:val="24"/>
        </w:rPr>
        <w:t xml:space="preserve">For the questions below </w:t>
      </w:r>
      <w:r w:rsidRPr="009B66EF">
        <w:rPr>
          <w:rFonts w:cs="Arial"/>
          <w:b/>
          <w:noProof/>
          <w:color w:val="00B050"/>
          <w:sz w:val="24"/>
          <w:szCs w:val="24"/>
          <w:highlight w:val="yellow"/>
        </w:rPr>
        <w:t>Highlight</w:t>
      </w:r>
      <w:r w:rsidRPr="009B66EF">
        <w:rPr>
          <w:rFonts w:cs="Arial"/>
          <w:b/>
          <w:noProof/>
          <w:color w:val="00B050"/>
          <w:sz w:val="24"/>
          <w:szCs w:val="24"/>
        </w:rPr>
        <w:t xml:space="preserve"> or change the </w:t>
      </w:r>
      <w:r w:rsidRPr="009B66EF">
        <w:rPr>
          <w:rFonts w:cs="Arial"/>
          <w:b/>
          <w:noProof/>
          <w:color w:val="FF0000"/>
          <w:sz w:val="24"/>
          <w:szCs w:val="24"/>
        </w:rPr>
        <w:t xml:space="preserve">font </w:t>
      </w:r>
      <w:r w:rsidRPr="009B66EF">
        <w:rPr>
          <w:rFonts w:cs="Arial"/>
          <w:b/>
          <w:noProof/>
          <w:color w:val="00B050"/>
          <w:sz w:val="24"/>
          <w:szCs w:val="24"/>
        </w:rPr>
        <w:t xml:space="preserve">colour </w:t>
      </w:r>
      <w:r w:rsidR="00275C1F" w:rsidRPr="009B66EF">
        <w:rPr>
          <w:rFonts w:cs="Arial"/>
          <w:b/>
          <w:noProof/>
          <w:color w:val="00B050"/>
          <w:sz w:val="24"/>
          <w:szCs w:val="24"/>
        </w:rPr>
        <w:t>to choose the correct answer.</w:t>
      </w:r>
    </w:p>
    <w:p w14:paraId="6C7B744D" w14:textId="70A61896" w:rsidR="008541F7" w:rsidRPr="009B66EF" w:rsidRDefault="00275C1F" w:rsidP="00403CAA">
      <w:pPr>
        <w:pStyle w:val="ListParagraph"/>
        <w:numPr>
          <w:ilvl w:val="0"/>
          <w:numId w:val="7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>Monday</w:t>
      </w:r>
      <w:r w:rsidR="00D34D26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794746">
        <w:rPr>
          <w:sz w:val="24"/>
          <w:szCs w:val="24"/>
          <w:u w:val="single"/>
        </w:rPr>
        <w:t>12</w:t>
      </w:r>
      <w:r w:rsidR="00AF2F7B" w:rsidRPr="009B66EF">
        <w:rPr>
          <w:sz w:val="24"/>
          <w:szCs w:val="24"/>
          <w:u w:val="single"/>
        </w:rPr>
        <w:t>th</w:t>
      </w:r>
      <w:r w:rsidR="00D34D26" w:rsidRPr="009B66EF">
        <w:rPr>
          <w:sz w:val="24"/>
          <w:szCs w:val="24"/>
          <w:u w:val="single"/>
        </w:rPr>
        <w:t xml:space="preserve"> February</w:t>
      </w:r>
      <w:r w:rsidR="000A4939" w:rsidRPr="009B66EF">
        <w:rPr>
          <w:rFonts w:cs="Arial"/>
          <w:noProof/>
          <w:sz w:val="24"/>
          <w:szCs w:val="24"/>
          <w:u w:val="single"/>
        </w:rPr>
        <w:t>:</w:t>
      </w:r>
      <w:r w:rsidR="00364739" w:rsidRPr="009B66EF">
        <w:rPr>
          <w:rFonts w:cs="Arial"/>
          <w:noProof/>
          <w:sz w:val="24"/>
          <w:szCs w:val="24"/>
          <w:u w:val="single"/>
        </w:rPr>
        <w:t xml:space="preserve"> Read</w:t>
      </w:r>
      <w:r w:rsidR="005E17E1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CB7646">
        <w:rPr>
          <w:rFonts w:cs="Arial"/>
          <w:b/>
          <w:noProof/>
          <w:color w:val="0070C0"/>
          <w:sz w:val="24"/>
          <w:szCs w:val="24"/>
          <w:u w:val="single"/>
        </w:rPr>
        <w:t>Mark Chapter 1:1-3</w:t>
      </w:r>
      <w:r w:rsidRPr="009B66EF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>and answer the questions:</w:t>
      </w:r>
    </w:p>
    <w:p w14:paraId="289D02AB" w14:textId="77777777" w:rsidR="00DF22B4" w:rsidRPr="009B66EF" w:rsidRDefault="00DF22B4" w:rsidP="009B66EF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9B66EF">
        <w:rPr>
          <w:rStyle w:val="text"/>
          <w:rFonts w:asciiTheme="minorHAnsi" w:hAnsiTheme="minorHAnsi"/>
          <w:color w:val="0070C0"/>
          <w:sz w:val="28"/>
          <w:szCs w:val="28"/>
        </w:rPr>
        <w:t>John the Baptist Prepares the Way</w:t>
      </w:r>
    </w:p>
    <w:p w14:paraId="2A7C1B03" w14:textId="35289784" w:rsidR="00DF22B4" w:rsidRPr="009B66EF" w:rsidRDefault="00DF22B4" w:rsidP="00DF22B4">
      <w:pPr>
        <w:pStyle w:val="chapter-1"/>
        <w:rPr>
          <w:rFonts w:asciiTheme="minorHAnsi" w:hAnsiTheme="minorHAnsi"/>
          <w:i/>
          <w:color w:val="0070C0"/>
        </w:rPr>
      </w:pPr>
      <w:r w:rsidRPr="009B66EF">
        <w:rPr>
          <w:rStyle w:val="chapternum"/>
          <w:rFonts w:asciiTheme="minorHAnsi" w:hAnsiTheme="minorHAnsi"/>
          <w:i/>
          <w:color w:val="0070C0"/>
        </w:rPr>
        <w:t>1 </w:t>
      </w:r>
      <w:r w:rsidRPr="009B66EF">
        <w:rPr>
          <w:rStyle w:val="text"/>
          <w:rFonts w:asciiTheme="minorHAnsi" w:hAnsiTheme="minorHAnsi"/>
          <w:i/>
          <w:color w:val="0070C0"/>
        </w:rPr>
        <w:t xml:space="preserve">The beginning of the gospel of Jesus Christ, the Son of God. </w:t>
      </w:r>
      <w:r w:rsidRPr="009B66EF">
        <w:rPr>
          <w:rStyle w:val="text"/>
          <w:rFonts w:asciiTheme="minorHAnsi" w:hAnsiTheme="minorHAnsi"/>
          <w:i/>
          <w:color w:val="0070C0"/>
          <w:vertAlign w:val="superscript"/>
        </w:rPr>
        <w:t>2 </w:t>
      </w:r>
      <w:r w:rsidRPr="009B66EF">
        <w:rPr>
          <w:rStyle w:val="text"/>
          <w:rFonts w:asciiTheme="minorHAnsi" w:hAnsiTheme="minorHAnsi"/>
          <w:i/>
          <w:color w:val="0070C0"/>
        </w:rPr>
        <w:t>As it is written in the Prophets:</w:t>
      </w:r>
    </w:p>
    <w:p w14:paraId="7625011A" w14:textId="05292D1E" w:rsidR="00DF22B4" w:rsidRPr="009B66EF" w:rsidRDefault="00DF22B4" w:rsidP="00DF22B4">
      <w:pPr>
        <w:pStyle w:val="line"/>
        <w:rPr>
          <w:rFonts w:asciiTheme="minorHAnsi" w:hAnsiTheme="minorHAnsi"/>
          <w:i/>
          <w:color w:val="0070C0"/>
        </w:rPr>
      </w:pPr>
      <w:r w:rsidRPr="009B66EF">
        <w:rPr>
          <w:rStyle w:val="oblique"/>
          <w:rFonts w:asciiTheme="minorHAnsi" w:hAnsiTheme="minorHAnsi"/>
          <w:i/>
          <w:color w:val="0070C0"/>
        </w:rPr>
        <w:t>“Behold, I send My messenger before Your face,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Who will prepare Your way before You.”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text"/>
          <w:rFonts w:asciiTheme="minorHAnsi" w:hAnsiTheme="minorHAnsi"/>
          <w:i/>
          <w:color w:val="0070C0"/>
          <w:vertAlign w:val="superscript"/>
        </w:rPr>
        <w:t>3 </w:t>
      </w:r>
      <w:r w:rsidRPr="009B66EF">
        <w:rPr>
          <w:rStyle w:val="oblique"/>
          <w:rFonts w:asciiTheme="minorHAnsi" w:hAnsiTheme="minorHAnsi"/>
          <w:i/>
          <w:color w:val="0070C0"/>
        </w:rPr>
        <w:t>“The voice of one crying in the wilderness: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‘Prepare the way of the L</w:t>
      </w:r>
      <w:r w:rsidRPr="009B66EF">
        <w:rPr>
          <w:rStyle w:val="small-caps"/>
          <w:rFonts w:asciiTheme="minorHAnsi" w:hAnsiTheme="minorHAnsi"/>
          <w:i/>
          <w:smallCaps/>
          <w:color w:val="0070C0"/>
        </w:rPr>
        <w:t>ord</w:t>
      </w:r>
      <w:r w:rsidRPr="009B66EF">
        <w:rPr>
          <w:rStyle w:val="oblique"/>
          <w:rFonts w:asciiTheme="minorHAnsi" w:hAnsiTheme="minorHAnsi"/>
          <w:i/>
          <w:color w:val="0070C0"/>
        </w:rPr>
        <w:t>;</w:t>
      </w:r>
      <w:r w:rsidRPr="009B66EF">
        <w:rPr>
          <w:rFonts w:asciiTheme="minorHAnsi" w:hAnsiTheme="minorHAnsi"/>
          <w:i/>
          <w:color w:val="0070C0"/>
        </w:rPr>
        <w:br/>
      </w:r>
      <w:r w:rsidRPr="009B66EF">
        <w:rPr>
          <w:rStyle w:val="oblique"/>
          <w:rFonts w:asciiTheme="minorHAnsi" w:hAnsiTheme="minorHAnsi"/>
          <w:i/>
          <w:color w:val="0070C0"/>
        </w:rPr>
        <w:t>Make His paths straight.’”</w:t>
      </w:r>
    </w:p>
    <w:p w14:paraId="7D898649" w14:textId="312FC43F" w:rsidR="00CB7646" w:rsidRP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b/>
          <w:noProof/>
          <w:sz w:val="24"/>
          <w:szCs w:val="24"/>
        </w:rPr>
      </w:pPr>
      <w:r w:rsidRPr="00CB7646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B4E4E3" wp14:editId="4719FAAC">
                <wp:simplePos x="0" y="0"/>
                <wp:positionH relativeFrom="column">
                  <wp:posOffset>4285414</wp:posOffset>
                </wp:positionH>
                <wp:positionV relativeFrom="paragraph">
                  <wp:posOffset>243205</wp:posOffset>
                </wp:positionV>
                <wp:extent cx="1774190" cy="343535"/>
                <wp:effectExtent l="0" t="0" r="16510" b="184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79FD9C" w14:textId="09589E3F" w:rsidR="00CB7646" w:rsidRDefault="00CB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E4E3" id="_x0000_s1027" type="#_x0000_t202" style="position:absolute;margin-left:337.45pt;margin-top:19.15pt;width:139.7pt;height:2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">
                <v:textbox>
                  <w:txbxContent>
                    <w:p w14:paraId="5079FD9C" w14:textId="09589E3F" w:rsidR="00CB7646" w:rsidRDefault="00CB7646"/>
                  </w:txbxContent>
                </v:textbox>
              </v:shape>
            </w:pict>
          </mc:Fallback>
        </mc:AlternateContent>
      </w:r>
      <w:r w:rsidRPr="00CB7646">
        <w:rPr>
          <w:rFonts w:cs="Arial"/>
          <w:b/>
          <w:noProof/>
          <w:sz w:val="24"/>
          <w:szCs w:val="24"/>
        </w:rPr>
        <w:t>Question 1</w:t>
      </w:r>
    </w:p>
    <w:p w14:paraId="043941C8" w14:textId="0B9368FF" w:rsidR="00DF22B4" w:rsidRP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Fonts w:cs="Arial"/>
          <w:noProof/>
          <w:sz w:val="24"/>
          <w:szCs w:val="24"/>
        </w:rPr>
      </w:pPr>
      <w:r w:rsidRPr="00CB7646">
        <w:rPr>
          <w:rFonts w:cs="Arial"/>
          <w:noProof/>
          <w:sz w:val="24"/>
          <w:szCs w:val="24"/>
        </w:rPr>
        <w:t>Who is Jesus is Jesus Christ?</w:t>
      </w:r>
      <w:r w:rsidRPr="00CB7646">
        <w:rPr>
          <w:rFonts w:cs="Arial"/>
          <w:b/>
          <w:bCs/>
          <w:noProof/>
          <w:color w:val="365F91" w:themeColor="accent1" w:themeShade="BF"/>
          <w:sz w:val="24"/>
          <w:szCs w:val="24"/>
        </w:rPr>
        <w:t xml:space="preserve"> </w:t>
      </w:r>
      <w:r w:rsidRPr="00CB7646">
        <w:rPr>
          <w:rFonts w:cs="Arial"/>
          <w:bCs/>
          <w:noProof/>
          <w:sz w:val="24"/>
          <w:szCs w:val="24"/>
        </w:rPr>
        <w:t>Hint: You will find the answer in Verse 1</w:t>
      </w:r>
    </w:p>
    <w:p w14:paraId="6F7FEFDE" w14:textId="77777777" w:rsid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Style w:val="FontStyle19"/>
          <w:rFonts w:asciiTheme="minorHAnsi" w:hAnsiTheme="minorHAnsi"/>
          <w:b/>
          <w:sz w:val="24"/>
          <w:szCs w:val="24"/>
        </w:rPr>
      </w:pPr>
      <w:r w:rsidRPr="00CB7646">
        <w:rPr>
          <w:rStyle w:val="FontStyle19"/>
          <w:rFonts w:asciiTheme="minorHAnsi" w:hAnsiTheme="minorHAnsi"/>
          <w:b/>
          <w:sz w:val="24"/>
          <w:szCs w:val="24"/>
        </w:rPr>
        <w:t>Question 2</w:t>
      </w:r>
    </w:p>
    <w:p w14:paraId="64F1C498" w14:textId="2A0FDAC1" w:rsidR="00CB7646" w:rsidRDefault="00CB7646" w:rsidP="00CB7646">
      <w:pPr>
        <w:widowControl w:val="0"/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CB7646">
        <w:rPr>
          <w:rStyle w:val="FontStyle19"/>
          <w:rFonts w:asciiTheme="minorHAnsi" w:hAnsiTheme="minorHAnsi"/>
          <w:sz w:val="24"/>
          <w:szCs w:val="24"/>
        </w:rPr>
        <w:t>Who am I?</w:t>
      </w:r>
    </w:p>
    <w:p w14:paraId="3D47E84B" w14:textId="32B1BF89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am God’s messenger</w:t>
      </w:r>
    </w:p>
    <w:p w14:paraId="332F252B" w14:textId="6ED59909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will prepare the way for Jesus</w:t>
      </w:r>
    </w:p>
    <w:p w14:paraId="680DA73C" w14:textId="6FC5233C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I am the voice of one crying in the wilderness.</w:t>
      </w:r>
    </w:p>
    <w:p w14:paraId="135CF239" w14:textId="04FB9536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My mother and father had me when they were old.</w:t>
      </w:r>
    </w:p>
    <w:p w14:paraId="78E5AD47" w14:textId="013C5E52" w:rsidR="00CB7646" w:rsidRDefault="00CB7646" w:rsidP="00CB7646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Style w:val="FontStyle19"/>
          <w:rFonts w:asciiTheme="minorHAnsi" w:hAnsiTheme="minorHAnsi"/>
          <w:sz w:val="24"/>
          <w:szCs w:val="24"/>
        </w:rPr>
      </w:pPr>
      <w:r>
        <w:rPr>
          <w:rStyle w:val="FontStyle19"/>
          <w:rFonts w:asciiTheme="minorHAnsi" w:hAnsiTheme="minorHAnsi"/>
          <w:sz w:val="24"/>
          <w:szCs w:val="24"/>
        </w:rPr>
        <w:t>My mother’s name is Elizabeth and my father’s name is Zechariah.</w:t>
      </w:r>
    </w:p>
    <w:p w14:paraId="5729A077" w14:textId="532CAA61" w:rsidR="00CB7646" w:rsidRDefault="00CB7646" w:rsidP="00CB7646">
      <w:pPr>
        <w:widowControl w:val="0"/>
        <w:autoSpaceDE w:val="0"/>
        <w:autoSpaceDN w:val="0"/>
        <w:adjustRightInd w:val="0"/>
        <w:spacing w:after="0" w:line="360" w:lineRule="auto"/>
        <w:rPr>
          <w:rStyle w:val="FontStyle19"/>
          <w:rFonts w:asciiTheme="minorHAnsi" w:hAnsiTheme="minorHAnsi"/>
          <w:sz w:val="24"/>
          <w:szCs w:val="24"/>
        </w:rPr>
      </w:pPr>
      <w:r w:rsidRPr="00CB7646">
        <w:rPr>
          <w:rStyle w:val="FontStyle19"/>
          <w:rFonts w:asciiTheme="minorHAnsi" w:hAnsiTheme="minorHAns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3145B0" wp14:editId="25BD9A1B">
                <wp:simplePos x="0" y="0"/>
                <wp:positionH relativeFrom="column">
                  <wp:posOffset>802640</wp:posOffset>
                </wp:positionH>
                <wp:positionV relativeFrom="paragraph">
                  <wp:posOffset>215265</wp:posOffset>
                </wp:positionV>
                <wp:extent cx="1285240" cy="271145"/>
                <wp:effectExtent l="0" t="0" r="10160" b="1460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24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8B65C" w14:textId="1D3D5695" w:rsidR="00CB7646" w:rsidRDefault="00CB76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145B0" id="_x0000_s1028" type="#_x0000_t202" style="position:absolute;margin-left:63.2pt;margin-top:16.95pt;width:101.2pt;height:21.3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">
                <v:textbox>
                  <w:txbxContent>
                    <w:p w14:paraId="4528B65C" w14:textId="1D3D5695" w:rsidR="00CB7646" w:rsidRDefault="00CB7646"/>
                  </w:txbxContent>
                </v:textbox>
              </v:shape>
            </w:pict>
          </mc:Fallback>
        </mc:AlternateContent>
      </w:r>
    </w:p>
    <w:p w14:paraId="2421A113" w14:textId="1AB39020" w:rsidR="00DF22B4" w:rsidRPr="00E1054C" w:rsidRDefault="00CB7646" w:rsidP="00E1054C">
      <w:pPr>
        <w:widowControl w:val="0"/>
        <w:autoSpaceDE w:val="0"/>
        <w:autoSpaceDN w:val="0"/>
        <w:adjustRightInd w:val="0"/>
        <w:spacing w:after="0" w:line="360" w:lineRule="auto"/>
        <w:rPr>
          <w:rFonts w:cs="Bookman Old Style"/>
          <w:sz w:val="24"/>
          <w:szCs w:val="24"/>
        </w:rPr>
      </w:pPr>
      <w:r w:rsidRPr="00CB7646">
        <w:rPr>
          <w:rStyle w:val="FontStyle19"/>
          <w:rFonts w:asciiTheme="minorHAnsi" w:hAnsiTheme="minorHAnsi"/>
          <w:sz w:val="24"/>
          <w:szCs w:val="24"/>
        </w:rPr>
        <w:t xml:space="preserve">My name is </w:t>
      </w:r>
    </w:p>
    <w:p w14:paraId="25FFD724" w14:textId="7B7C4664" w:rsidR="004F5E25" w:rsidRPr="009B66EF" w:rsidRDefault="00275C1F" w:rsidP="00392174">
      <w:pPr>
        <w:pStyle w:val="ListParagraph"/>
        <w:numPr>
          <w:ilvl w:val="0"/>
          <w:numId w:val="8"/>
        </w:numPr>
        <w:spacing w:after="0"/>
        <w:ind w:left="567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Tuesday </w:t>
      </w:r>
      <w:r w:rsidR="00794746">
        <w:rPr>
          <w:sz w:val="24"/>
          <w:szCs w:val="24"/>
          <w:u w:val="single"/>
        </w:rPr>
        <w:t>13</w:t>
      </w:r>
      <w:r w:rsidR="000016E5" w:rsidRPr="009B66EF">
        <w:rPr>
          <w:sz w:val="24"/>
          <w:szCs w:val="24"/>
          <w:u w:val="single"/>
          <w:vertAlign w:val="superscript"/>
        </w:rPr>
        <w:t>th</w:t>
      </w:r>
      <w:r w:rsidR="000016E5" w:rsidRPr="009B66EF">
        <w:rPr>
          <w:sz w:val="24"/>
          <w:szCs w:val="24"/>
          <w:u w:val="single"/>
        </w:rPr>
        <w:t xml:space="preserve"> </w:t>
      </w:r>
      <w:r w:rsidR="00D34D26" w:rsidRPr="009B66EF">
        <w:rPr>
          <w:sz w:val="24"/>
          <w:szCs w:val="24"/>
          <w:u w:val="single"/>
        </w:rPr>
        <w:t>February:</w:t>
      </w:r>
      <w:r w:rsidR="00D34D2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DF22B4" w:rsidRPr="009B66EF">
        <w:rPr>
          <w:rFonts w:cs="Arial"/>
          <w:b/>
          <w:noProof/>
          <w:color w:val="0070C0"/>
          <w:sz w:val="24"/>
          <w:szCs w:val="24"/>
          <w:u w:val="single"/>
        </w:rPr>
        <w:t>Read 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946670">
        <w:rPr>
          <w:rFonts w:cs="Arial"/>
          <w:b/>
          <w:noProof/>
          <w:color w:val="0070C0"/>
          <w:sz w:val="24"/>
          <w:szCs w:val="24"/>
          <w:u w:val="single"/>
        </w:rPr>
        <w:t>4-8</w:t>
      </w:r>
      <w:r w:rsidR="00297210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>and answer the questions:</w:t>
      </w:r>
    </w:p>
    <w:p w14:paraId="485CAF7D" w14:textId="4CF2D3C8" w:rsidR="00E1054C" w:rsidRPr="009B66EF" w:rsidRDefault="00E1054C" w:rsidP="00E1054C">
      <w:pPr>
        <w:spacing w:after="0"/>
        <w:jc w:val="center"/>
        <w:rPr>
          <w:rFonts w:cs="Arial"/>
          <w:b/>
          <w:noProof/>
          <w:color w:val="0070C0"/>
          <w:sz w:val="28"/>
          <w:szCs w:val="28"/>
        </w:rPr>
      </w:pPr>
      <w:r>
        <w:rPr>
          <w:rFonts w:cs="Arial"/>
          <w:b/>
          <w:noProof/>
          <w:color w:val="0070C0"/>
          <w:sz w:val="28"/>
          <w:szCs w:val="28"/>
        </w:rPr>
        <w:t>John the Baptist teaches people to repent.</w:t>
      </w:r>
    </w:p>
    <w:p w14:paraId="6334EBA7" w14:textId="77777777" w:rsidR="005D434F" w:rsidRPr="00E1054C" w:rsidRDefault="005D434F" w:rsidP="00E1054C">
      <w:pPr>
        <w:pStyle w:val="top-1"/>
        <w:spacing w:after="0" w:afterAutospacing="0"/>
        <w:rPr>
          <w:rFonts w:asciiTheme="minorHAnsi" w:hAnsiTheme="minorHAnsi"/>
          <w:i/>
          <w:color w:val="0070C0"/>
        </w:rPr>
      </w:pP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4 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John came baptizing in the wilderness and preaching a baptism of repentance for the remission of sins.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5 </w:t>
      </w:r>
      <w:r w:rsidRPr="00E1054C">
        <w:rPr>
          <w:rStyle w:val="text"/>
          <w:rFonts w:asciiTheme="minorHAnsi" w:hAnsiTheme="minorHAnsi"/>
          <w:i/>
          <w:color w:val="0070C0"/>
        </w:rPr>
        <w:t>Then all the land of Judea, and those from Jerusalem, went out to him and were all baptized by him in the Jordan River, confessing their sins.</w:t>
      </w:r>
    </w:p>
    <w:p w14:paraId="0041607B" w14:textId="77777777" w:rsidR="005D434F" w:rsidRPr="00E1054C" w:rsidRDefault="005D434F" w:rsidP="005D434F">
      <w:pPr>
        <w:pStyle w:val="NormalWeb"/>
        <w:rPr>
          <w:rFonts w:asciiTheme="minorHAnsi" w:hAnsiTheme="minorHAnsi"/>
          <w:i/>
          <w:color w:val="0070C0"/>
        </w:rPr>
      </w:pP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6 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Now John was clothed with camel’s hair and with a leather belt around his waist, and he ate locusts and wild honey.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7 </w:t>
      </w:r>
      <w:r w:rsidRPr="00E1054C">
        <w:rPr>
          <w:rStyle w:val="text"/>
          <w:rFonts w:asciiTheme="minorHAnsi" w:hAnsiTheme="minorHAnsi"/>
          <w:i/>
          <w:color w:val="0070C0"/>
        </w:rPr>
        <w:t xml:space="preserve">And he preached, saying, “There comes One after me who is mightier </w:t>
      </w:r>
      <w:r w:rsidRPr="00E1054C">
        <w:rPr>
          <w:rStyle w:val="text"/>
          <w:rFonts w:asciiTheme="minorHAnsi" w:hAnsiTheme="minorHAnsi"/>
          <w:i/>
          <w:color w:val="0070C0"/>
        </w:rPr>
        <w:lastRenderedPageBreak/>
        <w:t xml:space="preserve">than I, whose sandal strap I am not worthy to stoop down and loose. </w:t>
      </w:r>
      <w:r w:rsidRPr="00E1054C">
        <w:rPr>
          <w:rStyle w:val="text"/>
          <w:rFonts w:asciiTheme="minorHAnsi" w:hAnsiTheme="minorHAnsi"/>
          <w:i/>
          <w:color w:val="0070C0"/>
          <w:vertAlign w:val="superscript"/>
        </w:rPr>
        <w:t>8 </w:t>
      </w:r>
      <w:r w:rsidRPr="00E1054C">
        <w:rPr>
          <w:rStyle w:val="text"/>
          <w:rFonts w:asciiTheme="minorHAnsi" w:hAnsiTheme="minorHAnsi"/>
          <w:i/>
          <w:color w:val="0070C0"/>
        </w:rPr>
        <w:t>I indeed baptized you with water, but He will baptize you with the Holy Spirit.”</w:t>
      </w:r>
    </w:p>
    <w:p w14:paraId="05246FBD" w14:textId="4C70FCDE" w:rsidR="00CE05A5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14:paraId="6E251614" w14:textId="1FCCF394" w:rsidR="00E155EB" w:rsidRDefault="00E155EB" w:rsidP="00CE05A5">
      <w:pPr>
        <w:spacing w:after="0"/>
        <w:rPr>
          <w:rFonts w:cs="Arial"/>
          <w:noProof/>
          <w:sz w:val="24"/>
          <w:szCs w:val="24"/>
        </w:rPr>
      </w:pPr>
      <w:r w:rsidRPr="00E155EB">
        <w:rPr>
          <w:rFonts w:cs="Arial"/>
          <w:noProof/>
          <w:sz w:val="24"/>
          <w:szCs w:val="24"/>
        </w:rPr>
        <w:t>Match the following words to their meaning.</w:t>
      </w:r>
    </w:p>
    <w:p w14:paraId="04F974D1" w14:textId="220FCBD0" w:rsidR="00E155EB" w:rsidRPr="00E155EB" w:rsidRDefault="00E155EB" w:rsidP="00CE05A5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wilderness, preaching, repentence, remission, sin, confessing.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8"/>
        <w:gridCol w:w="7578"/>
      </w:tblGrid>
      <w:tr w:rsidR="00E155EB" w14:paraId="1C9C1303" w14:textId="77777777" w:rsidTr="00E155EB">
        <w:tc>
          <w:tcPr>
            <w:tcW w:w="1998" w:type="dxa"/>
          </w:tcPr>
          <w:p w14:paraId="30CC62DD" w14:textId="530AB79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Words</w:t>
            </w:r>
          </w:p>
        </w:tc>
        <w:tc>
          <w:tcPr>
            <w:tcW w:w="7578" w:type="dxa"/>
          </w:tcPr>
          <w:p w14:paraId="2BF978CD" w14:textId="5D31EB34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  <w:r>
              <w:rPr>
                <w:rFonts w:cs="Arial"/>
                <w:b/>
                <w:noProof/>
                <w:sz w:val="24"/>
                <w:szCs w:val="24"/>
              </w:rPr>
              <w:t>Meaning</w:t>
            </w:r>
          </w:p>
        </w:tc>
      </w:tr>
      <w:tr w:rsidR="00E155EB" w14:paraId="0483201B" w14:textId="77777777" w:rsidTr="00E155EB">
        <w:tc>
          <w:tcPr>
            <w:tcW w:w="1998" w:type="dxa"/>
          </w:tcPr>
          <w:p w14:paraId="2A9218F5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41D431B1" w14:textId="25648D39" w:rsidR="00E155EB" w:rsidRPr="007F5F11" w:rsidRDefault="00AC034B" w:rsidP="00E155EB">
            <w:pPr>
              <w:rPr>
                <w:rFonts w:cs="Arial"/>
                <w:noProof/>
                <w:sz w:val="24"/>
                <w:szCs w:val="24"/>
              </w:rPr>
            </w:pPr>
            <w:r w:rsidRPr="007F5F11">
              <w:rPr>
                <w:sz w:val="24"/>
                <w:szCs w:val="24"/>
                <w:lang w:val="en-GB"/>
              </w:rPr>
              <w:t>When people do not obey God’s commands, they ………..</w:t>
            </w:r>
          </w:p>
        </w:tc>
      </w:tr>
      <w:tr w:rsidR="00922B18" w14:paraId="27F2B520" w14:textId="77777777" w:rsidTr="00E155EB">
        <w:tc>
          <w:tcPr>
            <w:tcW w:w="1998" w:type="dxa"/>
          </w:tcPr>
          <w:p w14:paraId="2F158F91" w14:textId="77777777" w:rsidR="00922B18" w:rsidRDefault="00922B18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69316B6A" w14:textId="1DDDCEE4" w:rsidR="00922B18" w:rsidRPr="00922B18" w:rsidRDefault="00922B18" w:rsidP="00E155EB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 xml:space="preserve">When you are truly sorry for doing wrong and try hard not to repeat the sin, God will </w:t>
            </w:r>
            <w:r w:rsidR="007F5F11">
              <w:rPr>
                <w:rFonts w:cs="Arial"/>
                <w:noProof/>
                <w:sz w:val="24"/>
                <w:szCs w:val="24"/>
              </w:rPr>
              <w:t xml:space="preserve">forgive you and will He </w:t>
            </w:r>
            <w:r>
              <w:rPr>
                <w:rFonts w:cs="Arial"/>
                <w:noProof/>
                <w:sz w:val="24"/>
                <w:szCs w:val="24"/>
              </w:rPr>
              <w:t>not remember your sin anymore.</w:t>
            </w:r>
          </w:p>
        </w:tc>
      </w:tr>
      <w:tr w:rsidR="00E155EB" w14:paraId="0ECEBA06" w14:textId="77777777" w:rsidTr="00E155EB">
        <w:tc>
          <w:tcPr>
            <w:tcW w:w="1998" w:type="dxa"/>
          </w:tcPr>
          <w:p w14:paraId="35736641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2726992A" w14:textId="3C143BB1" w:rsidR="00E155EB" w:rsidRPr="00922B18" w:rsidRDefault="00E155EB" w:rsidP="00CE05A5">
            <w:pPr>
              <w:rPr>
                <w:rFonts w:cs="Arial"/>
                <w:noProof/>
                <w:sz w:val="24"/>
                <w:szCs w:val="24"/>
              </w:rPr>
            </w:pPr>
            <w:r w:rsidRPr="00922B18">
              <w:rPr>
                <w:rFonts w:cs="Arial"/>
                <w:noProof/>
                <w:sz w:val="24"/>
                <w:szCs w:val="24"/>
              </w:rPr>
              <w:t>desert</w:t>
            </w:r>
          </w:p>
        </w:tc>
      </w:tr>
      <w:tr w:rsidR="00E155EB" w14:paraId="2CE915E3" w14:textId="77777777" w:rsidTr="00E155EB">
        <w:tc>
          <w:tcPr>
            <w:tcW w:w="1998" w:type="dxa"/>
          </w:tcPr>
          <w:p w14:paraId="2BC342E2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7CE9B59C" w14:textId="5012AD85" w:rsidR="00E155EB" w:rsidRPr="00776DAC" w:rsidRDefault="00776DAC" w:rsidP="00CE05A5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T</w:t>
            </w:r>
            <w:r w:rsidRPr="00776DAC">
              <w:rPr>
                <w:sz w:val="24"/>
                <w:szCs w:val="24"/>
                <w:lang w:val="en-GB"/>
              </w:rPr>
              <w:t>o turn away from wrong things and to turn to God. It means that we decide to live in a new way. We start to obey God.</w:t>
            </w:r>
          </w:p>
        </w:tc>
      </w:tr>
      <w:tr w:rsidR="00E155EB" w14:paraId="34688154" w14:textId="77777777" w:rsidTr="00E155EB">
        <w:tc>
          <w:tcPr>
            <w:tcW w:w="1998" w:type="dxa"/>
          </w:tcPr>
          <w:p w14:paraId="0B759128" w14:textId="77777777" w:rsidR="00E155EB" w:rsidRDefault="00E155EB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384E7197" w14:textId="441C32A7" w:rsidR="00E155EB" w:rsidRPr="00922B18" w:rsidRDefault="00E155EB" w:rsidP="00CE05A5">
            <w:pPr>
              <w:rPr>
                <w:rFonts w:cs="Arial"/>
                <w:noProof/>
                <w:sz w:val="24"/>
                <w:szCs w:val="24"/>
              </w:rPr>
            </w:pPr>
            <w:r w:rsidRPr="00922B18">
              <w:rPr>
                <w:rFonts w:cs="Arial"/>
                <w:noProof/>
                <w:sz w:val="24"/>
                <w:szCs w:val="24"/>
              </w:rPr>
              <w:t>Speaking, teaching</w:t>
            </w:r>
          </w:p>
        </w:tc>
      </w:tr>
      <w:tr w:rsidR="00AF41F9" w14:paraId="15FC0E42" w14:textId="77777777" w:rsidTr="00E155EB">
        <w:tc>
          <w:tcPr>
            <w:tcW w:w="1998" w:type="dxa"/>
          </w:tcPr>
          <w:p w14:paraId="2166CA99" w14:textId="77777777" w:rsidR="00AF41F9" w:rsidRDefault="00AF41F9" w:rsidP="00CE05A5">
            <w:pPr>
              <w:rPr>
                <w:rFonts w:cs="Arial"/>
                <w:b/>
                <w:noProof/>
                <w:sz w:val="24"/>
                <w:szCs w:val="24"/>
              </w:rPr>
            </w:pPr>
          </w:p>
        </w:tc>
        <w:tc>
          <w:tcPr>
            <w:tcW w:w="7578" w:type="dxa"/>
          </w:tcPr>
          <w:p w14:paraId="7F77120A" w14:textId="01BBC0F0" w:rsidR="00AF41F9" w:rsidRPr="00922B18" w:rsidRDefault="00AF41F9" w:rsidP="00CE05A5">
            <w:pPr>
              <w:rPr>
                <w:rFonts w:cs="Arial"/>
                <w:noProof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</w:rPr>
              <w:t>When you admit you have done something wrong.</w:t>
            </w:r>
          </w:p>
        </w:tc>
      </w:tr>
    </w:tbl>
    <w:p w14:paraId="25A1A7F1" w14:textId="77777777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45B4937B" w14:textId="60D6F275" w:rsidR="00E1054C" w:rsidRDefault="004065E1" w:rsidP="00CE05A5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4</w:t>
      </w:r>
    </w:p>
    <w:p w14:paraId="1FB43EB9" w14:textId="1DC4D01C" w:rsidR="004065E1" w:rsidRDefault="002D31FF" w:rsidP="00CE05A5">
      <w:pPr>
        <w:spacing w:after="0"/>
        <w:rPr>
          <w:rStyle w:val="FontStyle19"/>
          <w:rFonts w:asciiTheme="minorHAnsi" w:hAnsiTheme="minorHAnsi"/>
          <w:sz w:val="24"/>
          <w:szCs w:val="24"/>
        </w:rPr>
      </w:pPr>
      <w:r w:rsidRPr="002D31FF">
        <w:rPr>
          <w:rStyle w:val="FontStyle19"/>
          <w:rFonts w:asciiTheme="minorHAnsi" w:hAnsiTheme="minorHAnsi"/>
          <w:sz w:val="24"/>
          <w:szCs w:val="24"/>
        </w:rPr>
        <w:t>Which picture below describes John the Baptist?</w:t>
      </w:r>
    </w:p>
    <w:p w14:paraId="29A2444F" w14:textId="25A52435" w:rsidR="002D31FF" w:rsidRPr="002D31FF" w:rsidRDefault="002D31FF" w:rsidP="00CE05A5">
      <w:pPr>
        <w:spacing w:after="0"/>
        <w:rPr>
          <w:rStyle w:val="FontStyle19"/>
          <w:rFonts w:asciiTheme="minorHAnsi" w:hAnsiTheme="minorHAnsi"/>
          <w:sz w:val="24"/>
          <w:szCs w:val="24"/>
        </w:rPr>
      </w:pPr>
    </w:p>
    <w:p w14:paraId="45E486D8" w14:textId="74954380" w:rsidR="002D31FF" w:rsidRDefault="00CA085C" w:rsidP="00CE05A5">
      <w:pPr>
        <w:spacing w:after="0"/>
        <w:rPr>
          <w:rStyle w:val="FontStyle19"/>
          <w:rFonts w:asciiTheme="minorBidi" w:hAnsiTheme="minorBidi"/>
          <w:sz w:val="28"/>
          <w:szCs w:val="28"/>
        </w:rPr>
      </w:pPr>
      <w:r>
        <w:rPr>
          <w:rFonts w:asciiTheme="minorBidi" w:hAnsiTheme="minorBidi" w:cs="Bookman Old Style"/>
          <w:noProof/>
          <w:sz w:val="28"/>
          <w:szCs w:val="28"/>
          <w:lang w:val="en-US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D4B72BF" wp14:editId="0FE37807">
                <wp:simplePos x="0" y="0"/>
                <wp:positionH relativeFrom="column">
                  <wp:posOffset>135802</wp:posOffset>
                </wp:positionH>
                <wp:positionV relativeFrom="paragraph">
                  <wp:posOffset>66593</wp:posOffset>
                </wp:positionV>
                <wp:extent cx="4753069" cy="1638677"/>
                <wp:effectExtent l="0" t="0" r="9525" b="19050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3069" cy="1638677"/>
                          <a:chOff x="0" y="0"/>
                          <a:chExt cx="4753069" cy="1638677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738265" cy="1285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317687" y="0"/>
                            <a:ext cx="823865" cy="13036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3829616" y="0"/>
                            <a:ext cx="923453" cy="1285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Text Box 18"/>
                        <wps:cNvSpPr txBox="1"/>
                        <wps:spPr>
                          <a:xfrm>
                            <a:off x="606582" y="1303699"/>
                            <a:ext cx="344032" cy="33497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BAECA7" w14:textId="01CAADB3" w:rsidR="00CA085C" w:rsidRPr="00CA085C" w:rsidRDefault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CA085C">
                                <w:rPr>
                                  <w:b/>
                                  <w:sz w:val="32"/>
                                  <w:szCs w:val="32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 Box 19"/>
                        <wps:cNvSpPr txBox="1"/>
                        <wps:spPr>
                          <a:xfrm>
                            <a:off x="2480649" y="1303699"/>
                            <a:ext cx="343535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CF9B43" w14:textId="4FE0CDF7" w:rsidR="00CA085C" w:rsidRPr="00CA085C" w:rsidRDefault="00CA085C" w:rsidP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146487" y="1294646"/>
                            <a:ext cx="343535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C8A463" w14:textId="04D9915D" w:rsidR="00CA085C" w:rsidRPr="00CA085C" w:rsidRDefault="00CA085C" w:rsidP="00CA085C">
                              <w:pPr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4B72BF" id="Group 21" o:spid="_x0000_s1029" style="position:absolute;margin-left:10.7pt;margin-top:5.25pt;width:374.25pt;height:129.05pt;z-index:251694080" coordsize="47530,163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width:17382;height:12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">
                  <v:imagedata r:id="rId9" o:title=""/>
                </v:shape>
                <v:shape id="Picture 16" o:spid="_x0000_s1031" type="#_x0000_t75" style="position:absolute;left:23176;width:8239;height:1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">
                  <v:imagedata r:id="rId10" o:title=""/>
                </v:shape>
                <v:shape id="Picture 17" o:spid="_x0000_s1032" type="#_x0000_t75" style="position:absolute;left:38296;width:9234;height:128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">
                  <v:imagedata r:id="rId11" o:title=""/>
                </v:shape>
                <v:shape id="Text Box 18" o:spid="_x0000_s1033" type="#_x0000_t202" style="position:absolute;left:6065;top:13036;width:3441;height:3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0BBAECA7" w14:textId="01CAADB3" w:rsidR="00CA085C" w:rsidRPr="00CA085C" w:rsidRDefault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CA085C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  <v:shape id="Text Box 19" o:spid="_x0000_s1034" type="#_x0000_t202" style="position:absolute;left:24806;top:13036;width:3435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" fillcolor="white [3201]" strokeweight=".5pt">
                  <v:textbox>
                    <w:txbxContent>
                      <w:p w14:paraId="18CF9B43" w14:textId="4FE0CDF7" w:rsidR="00CA085C" w:rsidRPr="00CA085C" w:rsidRDefault="00CA085C" w:rsidP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  <v:shape id="Text Box 20" o:spid="_x0000_s1035" type="#_x0000_t202" style="position:absolute;left:41464;top:12946;width:3436;height:3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1BC8A463" w14:textId="04D9915D" w:rsidR="00CA085C" w:rsidRPr="00CA085C" w:rsidRDefault="00CA085C" w:rsidP="00CA085C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0DB25C3" w14:textId="77777777" w:rsidR="002D31FF" w:rsidRDefault="002D31FF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3B8AA1BD" w14:textId="77777777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506B9126" w14:textId="472BF53B" w:rsidR="00E1054C" w:rsidRDefault="00E1054C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7443A5DC" w14:textId="20C596F6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623EDAA9" w14:textId="77777777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20577B69" w14:textId="13F5F8D2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572621D7" w14:textId="77777777" w:rsidR="00E02C8B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60D2C403" w14:textId="77777777" w:rsidR="00E02C8B" w:rsidRPr="009B66EF" w:rsidRDefault="00E02C8B" w:rsidP="00CE05A5">
      <w:pPr>
        <w:spacing w:after="0"/>
        <w:rPr>
          <w:rFonts w:cs="Arial"/>
          <w:b/>
          <w:noProof/>
          <w:sz w:val="24"/>
          <w:szCs w:val="24"/>
        </w:rPr>
      </w:pPr>
    </w:p>
    <w:p w14:paraId="72200A01" w14:textId="6040F6B6" w:rsidR="005F0810" w:rsidRPr="009B66EF" w:rsidRDefault="00275C1F" w:rsidP="009D6BA7">
      <w:pPr>
        <w:pStyle w:val="ListParagraph"/>
        <w:numPr>
          <w:ilvl w:val="0"/>
          <w:numId w:val="8"/>
        </w:numPr>
        <w:spacing w:after="0"/>
        <w:ind w:left="426" w:right="-63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>Wednesday</w:t>
      </w:r>
      <w:r w:rsidR="00392174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794746">
        <w:rPr>
          <w:sz w:val="24"/>
          <w:szCs w:val="24"/>
          <w:u w:val="single"/>
        </w:rPr>
        <w:t>14</w:t>
      </w:r>
      <w:r w:rsidR="000016E5" w:rsidRPr="009B66EF">
        <w:rPr>
          <w:sz w:val="24"/>
          <w:szCs w:val="24"/>
          <w:u w:val="single"/>
          <w:vertAlign w:val="superscript"/>
        </w:rPr>
        <w:t>th</w:t>
      </w:r>
      <w:r w:rsidR="000016E5" w:rsidRPr="009B66EF">
        <w:rPr>
          <w:sz w:val="24"/>
          <w:szCs w:val="24"/>
          <w:u w:val="single"/>
        </w:rPr>
        <w:t xml:space="preserve"> </w:t>
      </w:r>
      <w:r w:rsidR="002619CD" w:rsidRPr="009B66EF">
        <w:rPr>
          <w:sz w:val="24"/>
          <w:szCs w:val="24"/>
          <w:u w:val="single"/>
        </w:rPr>
        <w:t>February:</w:t>
      </w:r>
      <w:r w:rsidRPr="009B66EF">
        <w:rPr>
          <w:rFonts w:cs="Arial"/>
          <w:noProof/>
          <w:sz w:val="24"/>
          <w:szCs w:val="24"/>
          <w:u w:val="single"/>
        </w:rPr>
        <w:t xml:space="preserve"> Read</w:t>
      </w:r>
      <w:r w:rsidR="005F2D5B">
        <w:rPr>
          <w:rFonts w:cs="Arial"/>
          <w:noProof/>
          <w:sz w:val="24"/>
          <w:szCs w:val="24"/>
          <w:u w:val="single"/>
        </w:rPr>
        <w:t>Mark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 xml:space="preserve">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5F2D5B">
        <w:rPr>
          <w:rFonts w:cs="Arial"/>
          <w:b/>
          <w:noProof/>
          <w:color w:val="0070C0"/>
          <w:sz w:val="24"/>
          <w:szCs w:val="24"/>
          <w:u w:val="single"/>
        </w:rPr>
        <w:t>11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5C2F737" w14:textId="5AAABF3A" w:rsidR="005D434F" w:rsidRPr="005F2D5B" w:rsidRDefault="005D434F" w:rsidP="00B777D4">
      <w:pPr>
        <w:pStyle w:val="Heading3"/>
        <w:spacing w:before="0" w:beforeAutospacing="0" w:after="0" w:afterAutospacing="0"/>
        <w:jc w:val="center"/>
        <w:rPr>
          <w:rFonts w:asciiTheme="minorHAnsi" w:hAnsiTheme="minorHAnsi"/>
          <w:color w:val="0070C0"/>
          <w:sz w:val="28"/>
          <w:szCs w:val="28"/>
        </w:rPr>
      </w:pPr>
      <w:r w:rsidRPr="005F2D5B">
        <w:rPr>
          <w:rStyle w:val="text"/>
          <w:rFonts w:asciiTheme="minorHAnsi" w:hAnsiTheme="minorHAnsi"/>
          <w:color w:val="0070C0"/>
          <w:sz w:val="28"/>
          <w:szCs w:val="28"/>
        </w:rPr>
        <w:t>John Baptizes Jesus</w:t>
      </w:r>
    </w:p>
    <w:p w14:paraId="4392B200" w14:textId="680CB29A" w:rsidR="005D434F" w:rsidRPr="005F2D5B" w:rsidRDefault="005D434F" w:rsidP="00B777D4">
      <w:pPr>
        <w:pStyle w:val="NormalWeb"/>
        <w:spacing w:before="0" w:beforeAutospacing="0" w:after="0" w:afterAutospacing="0"/>
        <w:rPr>
          <w:rFonts w:asciiTheme="minorHAnsi" w:hAnsiTheme="minorHAnsi"/>
          <w:i/>
          <w:color w:val="0070C0"/>
        </w:rPr>
      </w:pP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9 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It came to pass in those days </w:t>
      </w:r>
      <w:r w:rsidRPr="005F2D5B">
        <w:rPr>
          <w:rStyle w:val="text"/>
          <w:rFonts w:asciiTheme="minorHAnsi" w:hAnsiTheme="minorHAnsi"/>
          <w:i/>
          <w:iCs/>
          <w:color w:val="0070C0"/>
        </w:rPr>
        <w:t>that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 Jesus came from Nazareth of Galilee, and was baptized by John in the Jordan. </w:t>
      </w: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10 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And immediately, coming up from the water, He saw the heavens parting and the Spirit descending upon Him like a dove. </w:t>
      </w:r>
      <w:r w:rsidRPr="005F2D5B">
        <w:rPr>
          <w:rStyle w:val="text"/>
          <w:rFonts w:asciiTheme="minorHAnsi" w:hAnsiTheme="minorHAnsi"/>
          <w:i/>
          <w:color w:val="0070C0"/>
          <w:vertAlign w:val="superscript"/>
        </w:rPr>
        <w:t>11 </w:t>
      </w:r>
      <w:r w:rsidRPr="005F2D5B">
        <w:rPr>
          <w:rStyle w:val="text"/>
          <w:rFonts w:asciiTheme="minorHAnsi" w:hAnsiTheme="minorHAnsi"/>
          <w:i/>
          <w:color w:val="0070C0"/>
        </w:rPr>
        <w:t xml:space="preserve">Then a voice came from heaven, “You are My </w:t>
      </w:r>
      <w:proofErr w:type="gramStart"/>
      <w:r w:rsidRPr="005F2D5B">
        <w:rPr>
          <w:rStyle w:val="text"/>
          <w:rFonts w:asciiTheme="minorHAnsi" w:hAnsiTheme="minorHAnsi"/>
          <w:i/>
          <w:color w:val="0070C0"/>
        </w:rPr>
        <w:t>beloved</w:t>
      </w:r>
      <w:proofErr w:type="gramEnd"/>
      <w:r w:rsidRPr="005F2D5B">
        <w:rPr>
          <w:rStyle w:val="text"/>
          <w:rFonts w:asciiTheme="minorHAnsi" w:hAnsiTheme="minorHAnsi"/>
          <w:i/>
          <w:color w:val="0070C0"/>
        </w:rPr>
        <w:t xml:space="preserve"> Son, in whom I am well pleased.”</w:t>
      </w:r>
    </w:p>
    <w:p w14:paraId="3769F781" w14:textId="77777777" w:rsidR="00B777D4" w:rsidRDefault="00B777D4" w:rsidP="00FD6595">
      <w:pPr>
        <w:spacing w:after="0"/>
        <w:rPr>
          <w:b/>
          <w:sz w:val="24"/>
          <w:szCs w:val="24"/>
        </w:rPr>
      </w:pPr>
    </w:p>
    <w:p w14:paraId="3ED04485" w14:textId="4A2CA0DA" w:rsidR="00EA24F7" w:rsidRDefault="0062152A" w:rsidP="00FD6595">
      <w:pPr>
        <w:spacing w:after="0"/>
        <w:rPr>
          <w:b/>
          <w:sz w:val="24"/>
          <w:szCs w:val="24"/>
        </w:rPr>
      </w:pPr>
      <w:r w:rsidRPr="009B66EF">
        <w:rPr>
          <w:b/>
          <w:sz w:val="24"/>
          <w:szCs w:val="24"/>
        </w:rPr>
        <w:t xml:space="preserve">Question </w:t>
      </w:r>
      <w:r w:rsidR="006F2842" w:rsidRPr="009B66EF">
        <w:rPr>
          <w:b/>
          <w:sz w:val="24"/>
          <w:szCs w:val="24"/>
        </w:rPr>
        <w:t>3</w:t>
      </w:r>
    </w:p>
    <w:p w14:paraId="2D239C0B" w14:textId="7F9F3EBF" w:rsidR="00506683" w:rsidRDefault="00506683" w:rsidP="00FD6595">
      <w:pPr>
        <w:spacing w:after="0"/>
        <w:rPr>
          <w:sz w:val="24"/>
          <w:szCs w:val="24"/>
        </w:rPr>
      </w:pPr>
      <w:r>
        <w:rPr>
          <w:sz w:val="24"/>
          <w:szCs w:val="24"/>
        </w:rPr>
        <w:t>Name the river John the Baptist baptized Jesus?</w:t>
      </w:r>
    </w:p>
    <w:p w14:paraId="59BCFDA3" w14:textId="5E3702BA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Nazareth</w:t>
      </w:r>
    </w:p>
    <w:p w14:paraId="2F2FF782" w14:textId="6E0CB741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Galilee</w:t>
      </w:r>
    </w:p>
    <w:p w14:paraId="33D784C1" w14:textId="2240CD8A" w:rsidR="00506683" w:rsidRDefault="00506683" w:rsidP="00506683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Jordan</w:t>
      </w:r>
    </w:p>
    <w:p w14:paraId="59F13A84" w14:textId="77777777" w:rsidR="002B3F6F" w:rsidRDefault="00506683" w:rsidP="00275C1F">
      <w:pPr>
        <w:pStyle w:val="ListParagraph"/>
        <w:numPr>
          <w:ilvl w:val="0"/>
          <w:numId w:val="27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Nile</w:t>
      </w:r>
    </w:p>
    <w:p w14:paraId="6A9B82AC" w14:textId="77777777" w:rsidR="00B777D4" w:rsidRDefault="00B777D4" w:rsidP="002B3F6F">
      <w:pPr>
        <w:spacing w:after="0"/>
        <w:ind w:left="360"/>
        <w:rPr>
          <w:b/>
          <w:sz w:val="24"/>
          <w:szCs w:val="24"/>
        </w:rPr>
      </w:pPr>
    </w:p>
    <w:p w14:paraId="46EEA409" w14:textId="165ED058" w:rsidR="005B1CC0" w:rsidRDefault="00FD6595" w:rsidP="00846B97">
      <w:pPr>
        <w:spacing w:after="0"/>
        <w:rPr>
          <w:b/>
          <w:sz w:val="24"/>
          <w:szCs w:val="24"/>
        </w:rPr>
      </w:pPr>
      <w:r w:rsidRPr="002B3F6F">
        <w:rPr>
          <w:b/>
          <w:sz w:val="24"/>
          <w:szCs w:val="24"/>
        </w:rPr>
        <w:t>Question 4</w:t>
      </w:r>
    </w:p>
    <w:p w14:paraId="278081EB" w14:textId="0804EDC4" w:rsidR="002B3F6F" w:rsidRDefault="002B3F6F" w:rsidP="002B3F6F">
      <w:pPr>
        <w:spacing w:after="0"/>
        <w:ind w:left="360"/>
        <w:rPr>
          <w:sz w:val="24"/>
          <w:szCs w:val="24"/>
        </w:rPr>
      </w:pPr>
      <w:r w:rsidRPr="002B3F6F">
        <w:rPr>
          <w:sz w:val="24"/>
          <w:szCs w:val="24"/>
        </w:rPr>
        <w:t>Who was the voice from heaven?</w:t>
      </w:r>
    </w:p>
    <w:p w14:paraId="40222011" w14:textId="2FC92B16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Jesus</w:t>
      </w:r>
    </w:p>
    <w:p w14:paraId="1B3733C1" w14:textId="726B25DF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God</w:t>
      </w:r>
    </w:p>
    <w:p w14:paraId="5386B8C4" w14:textId="66260B1D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Angel Gabriel</w:t>
      </w:r>
    </w:p>
    <w:p w14:paraId="1398C0B8" w14:textId="7F228641" w:rsidR="002B3F6F" w:rsidRDefault="002B3F6F" w:rsidP="002B3F6F">
      <w:pPr>
        <w:pStyle w:val="ListParagraph"/>
        <w:numPr>
          <w:ilvl w:val="0"/>
          <w:numId w:val="2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Moses.</w:t>
      </w:r>
    </w:p>
    <w:p w14:paraId="5C85412F" w14:textId="77777777" w:rsidR="002B3F6F" w:rsidRPr="002B3F6F" w:rsidRDefault="002B3F6F" w:rsidP="002B3F6F">
      <w:pPr>
        <w:spacing w:after="0"/>
        <w:rPr>
          <w:sz w:val="24"/>
          <w:szCs w:val="24"/>
        </w:rPr>
      </w:pPr>
    </w:p>
    <w:p w14:paraId="608DF4A3" w14:textId="3603E4DF" w:rsidR="00440746" w:rsidRPr="009B66EF" w:rsidRDefault="00275C1F" w:rsidP="00EA24F7">
      <w:pPr>
        <w:pStyle w:val="ListParagraph"/>
        <w:numPr>
          <w:ilvl w:val="0"/>
          <w:numId w:val="8"/>
        </w:numPr>
        <w:spacing w:after="0"/>
        <w:ind w:right="-45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Thursday </w:t>
      </w:r>
      <w:r w:rsidR="00794746">
        <w:rPr>
          <w:sz w:val="24"/>
          <w:szCs w:val="24"/>
          <w:u w:val="single"/>
        </w:rPr>
        <w:t>15</w:t>
      </w:r>
      <w:r w:rsidR="00BE340A" w:rsidRPr="009B66EF">
        <w:rPr>
          <w:sz w:val="24"/>
          <w:szCs w:val="24"/>
          <w:u w:val="single"/>
          <w:vertAlign w:val="superscript"/>
        </w:rPr>
        <w:t>th</w:t>
      </w:r>
      <w:r w:rsidR="00BE340A" w:rsidRPr="009B66EF">
        <w:rPr>
          <w:sz w:val="24"/>
          <w:szCs w:val="24"/>
          <w:u w:val="single"/>
        </w:rPr>
        <w:t xml:space="preserve"> February:</w:t>
      </w:r>
      <w:r w:rsidR="00BE340A" w:rsidRPr="009B66EF">
        <w:rPr>
          <w:rFonts w:cs="Arial"/>
          <w:noProof/>
          <w:sz w:val="24"/>
          <w:szCs w:val="24"/>
          <w:u w:val="single"/>
        </w:rPr>
        <w:t xml:space="preserve"> </w:t>
      </w:r>
      <w:r w:rsidR="002B3F6F">
        <w:rPr>
          <w:rFonts w:cs="Arial"/>
          <w:b/>
          <w:noProof/>
          <w:color w:val="0070C0"/>
          <w:sz w:val="24"/>
          <w:szCs w:val="24"/>
          <w:u w:val="single"/>
        </w:rPr>
        <w:t>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2B3F6F">
        <w:rPr>
          <w:rFonts w:cs="Arial"/>
          <w:b/>
          <w:noProof/>
          <w:color w:val="0070C0"/>
          <w:sz w:val="24"/>
          <w:szCs w:val="24"/>
          <w:u w:val="single"/>
        </w:rPr>
        <w:t>12-13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632E6A3D" w14:textId="77777777" w:rsidR="00AB79FB" w:rsidRDefault="00AB79FB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</w:p>
    <w:p w14:paraId="58F3B890" w14:textId="77777777" w:rsidR="002B3F6F" w:rsidRPr="0037484C" w:rsidRDefault="002B3F6F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sz w:val="24"/>
          <w:szCs w:val="24"/>
        </w:rPr>
      </w:pPr>
      <w:r w:rsidRPr="0037484C">
        <w:rPr>
          <w:rStyle w:val="text"/>
          <w:rFonts w:asciiTheme="minorHAnsi" w:hAnsiTheme="minorHAnsi"/>
          <w:sz w:val="24"/>
          <w:szCs w:val="24"/>
        </w:rPr>
        <w:t>Question 5</w:t>
      </w:r>
    </w:p>
    <w:p w14:paraId="2349BEC1" w14:textId="0FE2D9B4" w:rsidR="002B3F6F" w:rsidRPr="00B34169" w:rsidRDefault="002B3F6F" w:rsidP="00AB79FB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You will need a Bible for this Question.</w:t>
      </w:r>
    </w:p>
    <w:p w14:paraId="0822DDED" w14:textId="16620284" w:rsidR="00B34169" w:rsidRPr="00B34169" w:rsidRDefault="002B3F6F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Look</w:t>
      </w:r>
      <w:r w:rsidR="00B34169" w:rsidRPr="00B34169">
        <w:rPr>
          <w:rStyle w:val="text"/>
          <w:rFonts w:asciiTheme="minorHAnsi" w:hAnsiTheme="minorHAnsi"/>
          <w:b w:val="0"/>
          <w:sz w:val="24"/>
          <w:szCs w:val="24"/>
        </w:rPr>
        <w:t xml:space="preserve"> up Mark Chapter 1 Verse 12-13.</w:t>
      </w:r>
    </w:p>
    <w:p w14:paraId="5F27AB48" w14:textId="5D2B30BD" w:rsidR="002B3F6F" w:rsidRDefault="00B34169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sz w:val="24"/>
          <w:szCs w:val="24"/>
        </w:rPr>
        <w:t>(</w:t>
      </w:r>
      <w:r w:rsidR="002B3F6F" w:rsidRPr="00B34169">
        <w:rPr>
          <w:rStyle w:val="text"/>
          <w:rFonts w:asciiTheme="minorHAnsi" w:hAnsiTheme="minorHAnsi"/>
          <w:b w:val="0"/>
          <w:sz w:val="24"/>
          <w:szCs w:val="24"/>
        </w:rPr>
        <w:t xml:space="preserve">You </w:t>
      </w:r>
      <w:r w:rsidRPr="00B34169">
        <w:rPr>
          <w:rStyle w:val="text"/>
          <w:rFonts w:asciiTheme="minorHAnsi" w:hAnsiTheme="minorHAnsi"/>
          <w:b w:val="0"/>
          <w:sz w:val="24"/>
          <w:szCs w:val="24"/>
        </w:rPr>
        <w:t>will find the Gospel of Mark in the New Testament. It is the second book.)</w:t>
      </w:r>
    </w:p>
    <w:p w14:paraId="35F48460" w14:textId="5AB792E3" w:rsidR="00B34169" w:rsidRPr="00B34169" w:rsidRDefault="00B34169" w:rsidP="00B34169">
      <w:pPr>
        <w:pStyle w:val="Heading3"/>
        <w:spacing w:before="0" w:beforeAutospacing="0" w:after="0" w:afterAutospacing="0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D3DD17" wp14:editId="5B5191B4">
                <wp:simplePos x="0" y="0"/>
                <wp:positionH relativeFrom="column">
                  <wp:posOffset>2815118</wp:posOffset>
                </wp:positionH>
                <wp:positionV relativeFrom="paragraph">
                  <wp:posOffset>95703</wp:posOffset>
                </wp:positionV>
                <wp:extent cx="1593215" cy="289710"/>
                <wp:effectExtent l="0" t="0" r="26035" b="1524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B59A0" w14:textId="7D5A4CE4" w:rsidR="00B34169" w:rsidRDefault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3DD17" id="_x0000_s1036" type="#_x0000_t202" style="position:absolute;margin-left:221.65pt;margin-top:7.55pt;width:125.45pt;height:22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">
                <v:textbox>
                  <w:txbxContent>
                    <w:p w14:paraId="788B59A0" w14:textId="7D5A4CE4" w:rsidR="00B34169" w:rsidRDefault="00B34169"/>
                  </w:txbxContent>
                </v:textbox>
              </v:shape>
            </w:pict>
          </mc:Fallback>
        </mc:AlternateContent>
      </w:r>
    </w:p>
    <w:p w14:paraId="4F3B070B" w14:textId="27761F1E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571101" wp14:editId="1C4A3900">
                <wp:simplePos x="0" y="0"/>
                <wp:positionH relativeFrom="column">
                  <wp:posOffset>3311261</wp:posOffset>
                </wp:positionH>
                <wp:positionV relativeFrom="paragraph">
                  <wp:posOffset>296891</wp:posOffset>
                </wp:positionV>
                <wp:extent cx="1593215" cy="289560"/>
                <wp:effectExtent l="0" t="0" r="26035" b="1524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4EFD1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71101" id="_x0000_s1037" type="#_x0000_t202" style="position:absolute;left:0;text-align:left;margin-left:260.75pt;margin-top:23.4pt;width:125.45pt;height:22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">
                <v:textbox>
                  <w:txbxContent>
                    <w:p w14:paraId="30F4EFD1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 w:rsidRPr="00B34169">
        <w:rPr>
          <w:rStyle w:val="text"/>
          <w:rFonts w:asciiTheme="minorHAnsi" w:hAnsiTheme="minorHAnsi"/>
          <w:b w:val="0"/>
          <w:sz w:val="24"/>
          <w:szCs w:val="24"/>
        </w:rPr>
        <w:t>Who took Jesus into the wilderness?</w:t>
      </w:r>
    </w:p>
    <w:p w14:paraId="0AD3ADF0" w14:textId="777F679D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CCCA7C" wp14:editId="69FCAF6E">
                <wp:simplePos x="0" y="0"/>
                <wp:positionH relativeFrom="column">
                  <wp:posOffset>2277399</wp:posOffset>
                </wp:positionH>
                <wp:positionV relativeFrom="paragraph">
                  <wp:posOffset>315469</wp:posOffset>
                </wp:positionV>
                <wp:extent cx="1593215" cy="289560"/>
                <wp:effectExtent l="0" t="0" r="26035" b="1524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8438B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CCA7C" id="_x0000_s1038" type="#_x0000_t202" style="position:absolute;left:0;text-align:left;margin-left:179.3pt;margin-top:24.85pt;width:125.45pt;height:22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">
                <v:textbox>
                  <w:txbxContent>
                    <w:p w14:paraId="5658438B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 w:rsidR="002C78C1">
        <w:rPr>
          <w:rStyle w:val="text"/>
          <w:rFonts w:asciiTheme="minorHAnsi" w:hAnsiTheme="minorHAnsi"/>
          <w:b w:val="0"/>
          <w:sz w:val="24"/>
          <w:szCs w:val="24"/>
        </w:rPr>
        <w:t xml:space="preserve">How many days </w:t>
      </w:r>
      <w:r>
        <w:rPr>
          <w:rStyle w:val="text"/>
          <w:rFonts w:asciiTheme="minorHAnsi" w:hAnsiTheme="minorHAnsi"/>
          <w:b w:val="0"/>
          <w:sz w:val="24"/>
          <w:szCs w:val="24"/>
        </w:rPr>
        <w:t>was Jesus in the wilderness?</w:t>
      </w:r>
    </w:p>
    <w:p w14:paraId="634F92CF" w14:textId="4BFD15D6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923A50" wp14:editId="529B6127">
                <wp:simplePos x="0" y="0"/>
                <wp:positionH relativeFrom="column">
                  <wp:posOffset>2940050</wp:posOffset>
                </wp:positionH>
                <wp:positionV relativeFrom="paragraph">
                  <wp:posOffset>267970</wp:posOffset>
                </wp:positionV>
                <wp:extent cx="1593215" cy="289560"/>
                <wp:effectExtent l="0" t="0" r="26035" b="1524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275F16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23A50" id="_x0000_s1039" type="#_x0000_t202" style="position:absolute;left:0;text-align:left;margin-left:231.5pt;margin-top:21.1pt;width:125.45pt;height:22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">
                <v:textbox>
                  <w:txbxContent>
                    <w:p w14:paraId="28275F16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>
        <w:rPr>
          <w:rStyle w:val="text"/>
          <w:rFonts w:asciiTheme="minorHAnsi" w:hAnsiTheme="minorHAnsi"/>
          <w:b w:val="0"/>
          <w:sz w:val="24"/>
          <w:szCs w:val="24"/>
        </w:rPr>
        <w:t>Who was Jesus tempted by?</w:t>
      </w:r>
    </w:p>
    <w:p w14:paraId="1DE2F5C4" w14:textId="473B8CF5" w:rsidR="00B34169" w:rsidRDefault="00B34169" w:rsidP="00B34169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 w:rsidRPr="00B34169">
        <w:rPr>
          <w:rStyle w:val="text"/>
          <w:rFonts w:asciiTheme="minorHAnsi" w:hAnsiTheme="minorHAnsi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42B4AF2" wp14:editId="2DEB0051">
                <wp:simplePos x="0" y="0"/>
                <wp:positionH relativeFrom="column">
                  <wp:posOffset>3943350</wp:posOffset>
                </wp:positionH>
                <wp:positionV relativeFrom="paragraph">
                  <wp:posOffset>265430</wp:posOffset>
                </wp:positionV>
                <wp:extent cx="1593215" cy="289560"/>
                <wp:effectExtent l="0" t="0" r="26035" b="1524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32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58D2B" w14:textId="77777777" w:rsidR="00B34169" w:rsidRDefault="00B34169" w:rsidP="00B341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B4AF2" id="_x0000_s1040" type="#_x0000_t202" style="position:absolute;left:0;text-align:left;margin-left:310.5pt;margin-top:20.9pt;width:125.45pt;height:22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">
                <v:textbox>
                  <w:txbxContent>
                    <w:p w14:paraId="5FC58D2B" w14:textId="77777777" w:rsidR="00B34169" w:rsidRDefault="00B34169" w:rsidP="00B34169"/>
                  </w:txbxContent>
                </v:textbox>
              </v:shape>
            </w:pict>
          </mc:Fallback>
        </mc:AlternateContent>
      </w:r>
      <w:r>
        <w:rPr>
          <w:rStyle w:val="text"/>
          <w:rFonts w:asciiTheme="minorHAnsi" w:hAnsiTheme="minorHAnsi"/>
          <w:b w:val="0"/>
          <w:sz w:val="24"/>
          <w:szCs w:val="24"/>
        </w:rPr>
        <w:t>Who was Jesus in the wilderness with?</w:t>
      </w:r>
    </w:p>
    <w:p w14:paraId="534430F7" w14:textId="13CCD764" w:rsidR="005D434F" w:rsidRPr="002C78C1" w:rsidRDefault="00B34169" w:rsidP="00442E11">
      <w:pPr>
        <w:pStyle w:val="Heading3"/>
        <w:numPr>
          <w:ilvl w:val="0"/>
          <w:numId w:val="29"/>
        </w:numPr>
        <w:spacing w:before="0" w:beforeAutospacing="0" w:after="0" w:afterAutospacing="0" w:line="480" w:lineRule="auto"/>
        <w:rPr>
          <w:rStyle w:val="text"/>
          <w:rFonts w:asciiTheme="minorHAnsi" w:hAnsiTheme="minorHAnsi"/>
          <w:b w:val="0"/>
          <w:sz w:val="24"/>
          <w:szCs w:val="24"/>
        </w:rPr>
      </w:pPr>
      <w:r>
        <w:rPr>
          <w:rStyle w:val="text"/>
          <w:rFonts w:asciiTheme="minorHAnsi" w:hAnsiTheme="minorHAnsi"/>
          <w:b w:val="0"/>
          <w:sz w:val="24"/>
          <w:szCs w:val="24"/>
        </w:rPr>
        <w:t>Who took care of Jesus while He was in the wilderness?</w:t>
      </w:r>
    </w:p>
    <w:p w14:paraId="7A174E65" w14:textId="77777777" w:rsidR="005D434F" w:rsidRPr="009B66EF" w:rsidRDefault="005D434F" w:rsidP="00442E11">
      <w:pPr>
        <w:pStyle w:val="NormalWeb"/>
        <w:spacing w:before="0" w:beforeAutospacing="0" w:after="0" w:afterAutospacing="0"/>
        <w:rPr>
          <w:rFonts w:asciiTheme="minorHAnsi" w:hAnsiTheme="minorHAnsi"/>
          <w:b/>
        </w:rPr>
      </w:pPr>
    </w:p>
    <w:p w14:paraId="7432BC8E" w14:textId="19876EAF" w:rsidR="009A2565" w:rsidRPr="009B66EF" w:rsidRDefault="00275C1F" w:rsidP="005B1CC0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Friday </w:t>
      </w:r>
      <w:r w:rsidR="00AB62FE" w:rsidRPr="009B66EF">
        <w:rPr>
          <w:sz w:val="24"/>
          <w:szCs w:val="24"/>
          <w:u w:val="single"/>
        </w:rPr>
        <w:t>1</w:t>
      </w:r>
      <w:r w:rsidR="00794746">
        <w:rPr>
          <w:sz w:val="24"/>
          <w:szCs w:val="24"/>
          <w:u w:val="single"/>
        </w:rPr>
        <w:t>6</w:t>
      </w:r>
      <w:r w:rsidR="00CA5F9C" w:rsidRPr="009B66EF">
        <w:rPr>
          <w:sz w:val="24"/>
          <w:szCs w:val="24"/>
          <w:u w:val="single"/>
          <w:vertAlign w:val="superscript"/>
        </w:rPr>
        <w:t>th</w:t>
      </w:r>
      <w:r w:rsidR="00CA5F9C" w:rsidRPr="009B66EF">
        <w:rPr>
          <w:sz w:val="24"/>
          <w:szCs w:val="24"/>
          <w:u w:val="single"/>
        </w:rPr>
        <w:t xml:space="preserve"> February:</w:t>
      </w:r>
      <w:r w:rsidRPr="009B66EF">
        <w:rPr>
          <w:rFonts w:cs="Arial"/>
          <w:noProof/>
          <w:sz w:val="24"/>
          <w:szCs w:val="24"/>
          <w:u w:val="single"/>
        </w:rPr>
        <w:t xml:space="preserve"> Read </w:t>
      </w:r>
      <w:r w:rsidR="00104D59">
        <w:rPr>
          <w:rFonts w:cs="Arial"/>
          <w:b/>
          <w:noProof/>
          <w:color w:val="0070C0"/>
          <w:sz w:val="24"/>
          <w:szCs w:val="24"/>
          <w:u w:val="single"/>
        </w:rPr>
        <w:t>Mark Chapter 1</w:t>
      </w:r>
      <w:r w:rsidR="00D3488D" w:rsidRPr="009B66EF">
        <w:rPr>
          <w:rFonts w:cs="Arial"/>
          <w:b/>
          <w:noProof/>
          <w:color w:val="0070C0"/>
          <w:sz w:val="24"/>
          <w:szCs w:val="24"/>
          <w:u w:val="single"/>
        </w:rPr>
        <w:t>:</w:t>
      </w:r>
      <w:r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04D59">
        <w:rPr>
          <w:rFonts w:cs="Arial"/>
          <w:b/>
          <w:noProof/>
          <w:color w:val="0070C0"/>
          <w:sz w:val="24"/>
          <w:szCs w:val="24"/>
          <w:u w:val="single"/>
        </w:rPr>
        <w:t>14-15</w:t>
      </w:r>
      <w:r w:rsidR="003A72DD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9B66EF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316A087" w14:textId="77777777" w:rsidR="00682F6C" w:rsidRPr="00685210" w:rsidRDefault="00682F6C" w:rsidP="00685210">
      <w:pPr>
        <w:pStyle w:val="Heading3"/>
        <w:jc w:val="center"/>
        <w:rPr>
          <w:rFonts w:asciiTheme="minorHAnsi" w:hAnsiTheme="minorHAnsi"/>
          <w:color w:val="0070C0"/>
          <w:sz w:val="28"/>
          <w:szCs w:val="28"/>
        </w:rPr>
      </w:pPr>
      <w:r w:rsidRPr="00685210">
        <w:rPr>
          <w:rStyle w:val="text"/>
          <w:rFonts w:asciiTheme="minorHAnsi" w:hAnsiTheme="minorHAnsi"/>
          <w:color w:val="0070C0"/>
          <w:sz w:val="28"/>
          <w:szCs w:val="28"/>
        </w:rPr>
        <w:t>Jesus Begins His Galilean Ministry</w:t>
      </w:r>
    </w:p>
    <w:p w14:paraId="461940DF" w14:textId="69E1DBC8" w:rsidR="00682F6C" w:rsidRPr="00846B97" w:rsidRDefault="00682F6C" w:rsidP="00682F6C">
      <w:pPr>
        <w:pStyle w:val="NormalWeb"/>
        <w:rPr>
          <w:rFonts w:asciiTheme="minorHAnsi" w:hAnsiTheme="minorHAnsi"/>
          <w:b/>
          <w:i/>
          <w:color w:val="0070C0"/>
        </w:rPr>
      </w:pPr>
      <w:r w:rsidRPr="00685210">
        <w:rPr>
          <w:rStyle w:val="text"/>
          <w:rFonts w:asciiTheme="minorHAnsi" w:hAnsiTheme="minorHAnsi"/>
          <w:i/>
          <w:color w:val="0070C0"/>
          <w:vertAlign w:val="superscript"/>
        </w:rPr>
        <w:t>14 </w:t>
      </w:r>
      <w:r w:rsidRPr="00685210">
        <w:rPr>
          <w:rStyle w:val="text"/>
          <w:rFonts w:asciiTheme="minorHAnsi" w:hAnsiTheme="minorHAnsi"/>
          <w:i/>
          <w:color w:val="0070C0"/>
        </w:rPr>
        <w:t xml:space="preserve">Now after John was put in prison, Jesus came to Galilee, preaching the gospel of the kingdom of God, </w:t>
      </w:r>
      <w:r w:rsidRPr="00685210">
        <w:rPr>
          <w:rStyle w:val="text"/>
          <w:rFonts w:asciiTheme="minorHAnsi" w:hAnsiTheme="minorHAnsi"/>
          <w:i/>
          <w:color w:val="0070C0"/>
          <w:vertAlign w:val="superscript"/>
        </w:rPr>
        <w:t>15 </w:t>
      </w:r>
      <w:r w:rsidRPr="00685210">
        <w:rPr>
          <w:rStyle w:val="text"/>
          <w:rFonts w:asciiTheme="minorHAnsi" w:hAnsiTheme="minorHAnsi"/>
          <w:i/>
          <w:color w:val="0070C0"/>
        </w:rPr>
        <w:t xml:space="preserve">and saying, </w:t>
      </w:r>
      <w:r w:rsidRPr="00846B97">
        <w:rPr>
          <w:rStyle w:val="woj"/>
          <w:rFonts w:asciiTheme="minorHAnsi" w:hAnsiTheme="minorHAnsi"/>
          <w:b/>
          <w:i/>
          <w:color w:val="0070C0"/>
        </w:rPr>
        <w:t>“The time is fulfilled, and the kingdom of God is at hand. Repent, and believe in the gospel.”</w:t>
      </w:r>
    </w:p>
    <w:p w14:paraId="718265C8" w14:textId="32AAF17F" w:rsidR="00BE764F" w:rsidRDefault="00EA24F7" w:rsidP="00846B97">
      <w:pPr>
        <w:spacing w:after="0"/>
        <w:rPr>
          <w:b/>
          <w:sz w:val="24"/>
          <w:szCs w:val="24"/>
        </w:rPr>
      </w:pPr>
      <w:r w:rsidRPr="009B66EF">
        <w:rPr>
          <w:b/>
          <w:sz w:val="24"/>
          <w:szCs w:val="24"/>
        </w:rPr>
        <w:t>Question</w:t>
      </w:r>
      <w:r w:rsidR="00BE764F" w:rsidRPr="009B66EF">
        <w:rPr>
          <w:b/>
          <w:sz w:val="24"/>
          <w:szCs w:val="24"/>
        </w:rPr>
        <w:t xml:space="preserve"> </w:t>
      </w:r>
      <w:r w:rsidR="00685210">
        <w:rPr>
          <w:b/>
          <w:sz w:val="24"/>
          <w:szCs w:val="24"/>
        </w:rPr>
        <w:t>6</w:t>
      </w:r>
    </w:p>
    <w:p w14:paraId="3CBC1B78" w14:textId="17336F87" w:rsidR="00846B97" w:rsidRPr="00846B97" w:rsidRDefault="00846B97" w:rsidP="00846B97">
      <w:pPr>
        <w:pStyle w:val="Style2"/>
        <w:widowControl/>
        <w:spacing w:before="77" w:line="276" w:lineRule="auto"/>
        <w:rPr>
          <w:rStyle w:val="FontStyle20"/>
          <w:rFonts w:asciiTheme="minorHAnsi" w:hAnsiTheme="minorHAnsi"/>
          <w:b w:val="0"/>
          <w:sz w:val="24"/>
          <w:szCs w:val="24"/>
        </w:rPr>
      </w:pP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>Copy and try your best to learn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 xml:space="preserve"> Verse 15</w:t>
      </w: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 xml:space="preserve"> by heart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>. It has been highlighted in</w:t>
      </w:r>
      <w:r w:rsidRPr="00846B97">
        <w:rPr>
          <w:rStyle w:val="FontStyle20"/>
          <w:rFonts w:asciiTheme="minorHAnsi" w:hAnsiTheme="minorHAnsi"/>
          <w:sz w:val="24"/>
          <w:szCs w:val="24"/>
        </w:rPr>
        <w:t xml:space="preserve"> bold</w:t>
      </w:r>
      <w:r>
        <w:rPr>
          <w:rStyle w:val="FontStyle20"/>
          <w:rFonts w:asciiTheme="minorHAnsi" w:hAnsiTheme="minorHAnsi"/>
          <w:b w:val="0"/>
          <w:sz w:val="24"/>
          <w:szCs w:val="24"/>
        </w:rPr>
        <w:t xml:space="preserve"> print for you.</w:t>
      </w:r>
      <w:r w:rsidRPr="00846B97">
        <w:rPr>
          <w:rStyle w:val="FontStyle20"/>
          <w:rFonts w:asciiTheme="minorHAnsi" w:hAnsiTheme="minorHAnsi"/>
          <w:b w:val="0"/>
          <w:sz w:val="24"/>
          <w:szCs w:val="24"/>
        </w:rPr>
        <w:t xml:space="preserve"> </w:t>
      </w:r>
    </w:p>
    <w:p w14:paraId="752F9034" w14:textId="180E2031" w:rsidR="00846B97" w:rsidRPr="009B66EF" w:rsidRDefault="00846B97" w:rsidP="00AF2F7B">
      <w:pPr>
        <w:rPr>
          <w:b/>
          <w:sz w:val="24"/>
          <w:szCs w:val="24"/>
        </w:rPr>
      </w:pPr>
      <w:r w:rsidRPr="00846B97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0F5C08E" wp14:editId="01A00811">
                <wp:simplePos x="0" y="0"/>
                <wp:positionH relativeFrom="column">
                  <wp:posOffset>-54322</wp:posOffset>
                </wp:positionH>
                <wp:positionV relativeFrom="paragraph">
                  <wp:posOffset>83411</wp:posOffset>
                </wp:positionV>
                <wp:extent cx="6083929" cy="1403985"/>
                <wp:effectExtent l="0" t="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929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8F070B" w14:textId="77244CC8" w:rsidR="00846B97" w:rsidRDefault="00846B9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F5C08E" id="_x0000_s1041" type="#_x0000_t202" style="position:absolute;margin-left:-4.3pt;margin-top:6.55pt;width:479.0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">
                <v:textbox style="mso-fit-shape-to-text:t">
                  <w:txbxContent>
                    <w:p w14:paraId="668F070B" w14:textId="77244CC8" w:rsidR="00846B97" w:rsidRDefault="00846B97"/>
                  </w:txbxContent>
                </v:textbox>
              </v:shape>
            </w:pict>
          </mc:Fallback>
        </mc:AlternateContent>
      </w:r>
    </w:p>
    <w:p w14:paraId="4E97C91E" w14:textId="53EF208B" w:rsidR="007B2AC6" w:rsidRDefault="007B2AC6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19F7BB1C" w14:textId="77777777" w:rsidR="00114234" w:rsidRDefault="00114234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4FD1EAC0" w14:textId="77777777" w:rsidR="00114234" w:rsidRPr="009B66EF" w:rsidRDefault="00114234" w:rsidP="00D10C88">
      <w:pPr>
        <w:pStyle w:val="NormalWeb"/>
        <w:rPr>
          <w:rFonts w:asciiTheme="minorHAnsi" w:eastAsiaTheme="minorHAnsi" w:hAnsiTheme="minorHAnsi" w:cstheme="minorBidi"/>
          <w:lang w:val="en-AU"/>
        </w:rPr>
      </w:pPr>
    </w:p>
    <w:p w14:paraId="28F9C9F1" w14:textId="582BA40F" w:rsidR="0074350E" w:rsidRPr="009B66EF" w:rsidRDefault="00275C1F" w:rsidP="004D3ADD">
      <w:pPr>
        <w:pStyle w:val="ListParagraph"/>
        <w:numPr>
          <w:ilvl w:val="0"/>
          <w:numId w:val="8"/>
        </w:numPr>
        <w:spacing w:after="0"/>
        <w:rPr>
          <w:rFonts w:cs="Arial"/>
          <w:b/>
          <w:noProof/>
          <w:sz w:val="24"/>
          <w:szCs w:val="24"/>
          <w:u w:val="single"/>
        </w:rPr>
      </w:pPr>
      <w:r w:rsidRPr="009B66EF">
        <w:rPr>
          <w:rFonts w:cs="Arial"/>
          <w:noProof/>
          <w:sz w:val="24"/>
          <w:szCs w:val="24"/>
          <w:u w:val="single"/>
        </w:rPr>
        <w:t xml:space="preserve">Saturday </w:t>
      </w:r>
      <w:r w:rsidR="00AE1D32" w:rsidRPr="009B66EF">
        <w:rPr>
          <w:sz w:val="24"/>
          <w:szCs w:val="24"/>
          <w:u w:val="single"/>
        </w:rPr>
        <w:t>1</w:t>
      </w:r>
      <w:r w:rsidR="00794746">
        <w:rPr>
          <w:sz w:val="24"/>
          <w:szCs w:val="24"/>
          <w:u w:val="single"/>
        </w:rPr>
        <w:t>7</w:t>
      </w:r>
      <w:r w:rsidR="00CA5F9C" w:rsidRPr="009B66EF">
        <w:rPr>
          <w:sz w:val="24"/>
          <w:szCs w:val="24"/>
          <w:u w:val="single"/>
          <w:vertAlign w:val="superscript"/>
        </w:rPr>
        <w:t>th</w:t>
      </w:r>
      <w:r w:rsidR="00CA5F9C" w:rsidRPr="009B66EF">
        <w:rPr>
          <w:sz w:val="24"/>
          <w:szCs w:val="24"/>
          <w:u w:val="single"/>
        </w:rPr>
        <w:t xml:space="preserve"> February:</w:t>
      </w:r>
      <w:r w:rsidR="00CA5F9C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673360" w:rsidRPr="00673360">
        <w:rPr>
          <w:rFonts w:cs="Arial"/>
          <w:b/>
          <w:noProof/>
          <w:sz w:val="24"/>
          <w:szCs w:val="24"/>
          <w:u w:val="single"/>
        </w:rPr>
        <w:t>Read</w:t>
      </w:r>
      <w:r w:rsidR="00CD091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14234">
        <w:rPr>
          <w:rFonts w:cs="Arial"/>
          <w:b/>
          <w:noProof/>
          <w:color w:val="0070C0"/>
          <w:sz w:val="24"/>
          <w:szCs w:val="24"/>
          <w:u w:val="single"/>
        </w:rPr>
        <w:t>Mark</w:t>
      </w:r>
      <w:r w:rsidR="00CD0916" w:rsidRPr="009B66EF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="00114234">
        <w:rPr>
          <w:rFonts w:cs="Arial"/>
          <w:b/>
          <w:noProof/>
          <w:color w:val="0070C0"/>
          <w:sz w:val="24"/>
          <w:szCs w:val="24"/>
          <w:u w:val="single"/>
        </w:rPr>
        <w:t>1: 16-20</w:t>
      </w:r>
      <w:r w:rsidR="00DD2C93" w:rsidRPr="009B66EF">
        <w:rPr>
          <w:rFonts w:cs="Arial"/>
          <w:b/>
          <w:noProof/>
          <w:sz w:val="24"/>
          <w:szCs w:val="24"/>
          <w:u w:val="single"/>
        </w:rPr>
        <w:t xml:space="preserve"> and answer the questions:</w:t>
      </w:r>
    </w:p>
    <w:p w14:paraId="1E567A9D" w14:textId="3748BAFF" w:rsidR="00682F6C" w:rsidRPr="00673360" w:rsidRDefault="00E21A16" w:rsidP="00673360">
      <w:pPr>
        <w:pStyle w:val="Heading3"/>
        <w:ind w:left="1440" w:firstLine="720"/>
        <w:rPr>
          <w:rFonts w:asciiTheme="minorHAnsi" w:hAnsiTheme="minorHAnsi"/>
          <w:color w:val="0070C0"/>
        </w:rPr>
      </w:pPr>
      <w:r>
        <w:rPr>
          <w:rFonts w:asciiTheme="minorHAnsi" w:hAnsiTheme="minorHAnsi"/>
          <w:i/>
          <w:noProof/>
          <w:color w:val="0070C0"/>
          <w:vertAlign w:val="superscript"/>
        </w:rPr>
        <w:drawing>
          <wp:anchor distT="0" distB="0" distL="114300" distR="114300" simplePos="0" relativeHeight="251708416" behindDoc="1" locked="0" layoutInCell="1" allowOverlap="1" wp14:anchorId="2095BF4F" wp14:editId="06FA7366">
            <wp:simplePos x="0" y="0"/>
            <wp:positionH relativeFrom="column">
              <wp:posOffset>3494405</wp:posOffset>
            </wp:positionH>
            <wp:positionV relativeFrom="paragraph">
              <wp:posOffset>485775</wp:posOffset>
            </wp:positionV>
            <wp:extent cx="2933065" cy="2181225"/>
            <wp:effectExtent l="0" t="0" r="635" b="9525"/>
            <wp:wrapTight wrapText="bothSides">
              <wp:wrapPolygon edited="0">
                <wp:start x="0" y="0"/>
                <wp:lineTo x="0" y="21506"/>
                <wp:lineTo x="21464" y="21506"/>
                <wp:lineTo x="2146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A8DF0C.tmp"/>
                    <pic:cNvPicPr/>
                  </pic:nvPicPr>
                  <pic:blipFill rotWithShape="1"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933065" cy="2181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6C" w:rsidRPr="00673360">
        <w:rPr>
          <w:rStyle w:val="text"/>
          <w:rFonts w:asciiTheme="minorHAnsi" w:hAnsiTheme="minorHAnsi"/>
          <w:color w:val="0070C0"/>
        </w:rPr>
        <w:t>Four Fishermen Called as Disciples</w:t>
      </w:r>
    </w:p>
    <w:p w14:paraId="76AA99D8" w14:textId="77777777" w:rsidR="00682F6C" w:rsidRPr="00673360" w:rsidRDefault="00682F6C" w:rsidP="00682F6C">
      <w:pPr>
        <w:pStyle w:val="NormalWeb"/>
        <w:rPr>
          <w:rFonts w:asciiTheme="minorHAnsi" w:hAnsiTheme="minorHAnsi"/>
          <w:i/>
          <w:color w:val="0070C0"/>
        </w:rPr>
      </w:pP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16 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And as He walked by the Sea of Galilee, He saw Simon and Andrew his brother casting a net into the sea; for they were fishermen.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17 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Then Jesus said to them, </w:t>
      </w:r>
      <w:r w:rsidRPr="00673360">
        <w:rPr>
          <w:rStyle w:val="woj"/>
          <w:rFonts w:asciiTheme="minorHAnsi" w:hAnsiTheme="minorHAnsi"/>
          <w:i/>
          <w:color w:val="0070C0"/>
        </w:rPr>
        <w:t>“Follow Me, and I will make you become fishers of men.”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673360">
        <w:rPr>
          <w:rStyle w:val="text"/>
          <w:rFonts w:asciiTheme="minorHAnsi" w:hAnsiTheme="minorHAnsi"/>
          <w:i/>
          <w:color w:val="0070C0"/>
        </w:rPr>
        <w:t>They immediately left their nets and followed Him.</w:t>
      </w:r>
    </w:p>
    <w:p w14:paraId="09DCF83F" w14:textId="77777777" w:rsidR="00682F6C" w:rsidRPr="00673360" w:rsidRDefault="00682F6C" w:rsidP="00682F6C">
      <w:pPr>
        <w:pStyle w:val="NormalWeb"/>
        <w:rPr>
          <w:rFonts w:asciiTheme="minorHAnsi" w:hAnsiTheme="minorHAnsi"/>
          <w:i/>
          <w:color w:val="0070C0"/>
        </w:rPr>
      </w:pP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When He had gone a little farther from there, He saw James the </w:t>
      </w:r>
      <w:r w:rsidRPr="00673360">
        <w:rPr>
          <w:rStyle w:val="text"/>
          <w:rFonts w:asciiTheme="minorHAnsi" w:hAnsiTheme="minorHAnsi"/>
          <w:i/>
          <w:iCs/>
          <w:color w:val="0070C0"/>
        </w:rPr>
        <w:t>son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of Zebedee, and John his brother, who also </w:t>
      </w:r>
      <w:r w:rsidRPr="00673360">
        <w:rPr>
          <w:rStyle w:val="text"/>
          <w:rFonts w:asciiTheme="minorHAnsi" w:hAnsiTheme="minorHAnsi"/>
          <w:i/>
          <w:iCs/>
          <w:color w:val="0070C0"/>
        </w:rPr>
        <w:t>were</w:t>
      </w:r>
      <w:r w:rsidRPr="00673360">
        <w:rPr>
          <w:rStyle w:val="text"/>
          <w:rFonts w:asciiTheme="minorHAnsi" w:hAnsiTheme="minorHAnsi"/>
          <w:i/>
          <w:color w:val="0070C0"/>
        </w:rPr>
        <w:t xml:space="preserve"> in the boat mending their nets. </w:t>
      </w:r>
      <w:r w:rsidRPr="00673360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673360">
        <w:rPr>
          <w:rStyle w:val="text"/>
          <w:rFonts w:asciiTheme="minorHAnsi" w:hAnsiTheme="minorHAnsi"/>
          <w:i/>
          <w:color w:val="0070C0"/>
        </w:rPr>
        <w:t>And immediately He called them, and they left their father Zebedee in the boat with the hired servants, and went after Him.</w:t>
      </w:r>
    </w:p>
    <w:p w14:paraId="3A7B519B" w14:textId="750809BD" w:rsidR="00EA24F7" w:rsidRDefault="00E21A16" w:rsidP="00B45C08">
      <w:pPr>
        <w:spacing w:line="240" w:lineRule="auto"/>
        <w:rPr>
          <w:b/>
          <w:sz w:val="24"/>
          <w:szCs w:val="24"/>
        </w:rPr>
      </w:pPr>
      <w:r w:rsidRPr="00E21A16">
        <w:rPr>
          <w:b/>
          <w:sz w:val="24"/>
          <w:szCs w:val="24"/>
        </w:rPr>
        <w:t>Question</w:t>
      </w:r>
      <w:r>
        <w:rPr>
          <w:b/>
          <w:sz w:val="24"/>
          <w:szCs w:val="24"/>
        </w:rPr>
        <w:t xml:space="preserve"> 7</w:t>
      </w:r>
    </w:p>
    <w:p w14:paraId="4C3053B4" w14:textId="4C8C68E7" w:rsid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b/>
          <w:sz w:val="24"/>
          <w:szCs w:val="24"/>
        </w:rPr>
      </w:pPr>
      <w:r w:rsidRPr="00E21A16">
        <w:rPr>
          <w:sz w:val="24"/>
          <w:szCs w:val="24"/>
        </w:rPr>
        <w:t xml:space="preserve">Jesus saw Simon and Andrew on a hill and asked them to follow Him. </w:t>
      </w:r>
      <w:r>
        <w:rPr>
          <w:b/>
          <w:sz w:val="24"/>
          <w:szCs w:val="24"/>
        </w:rPr>
        <w:t>True / False</w:t>
      </w:r>
    </w:p>
    <w:p w14:paraId="2A9DCBC7" w14:textId="752954F5" w:rsidR="00E21A16" w:rsidRP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Simon and Andrew were carpenters.</w:t>
      </w:r>
      <w:r w:rsidRPr="00E21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True / False</w:t>
      </w:r>
    </w:p>
    <w:p w14:paraId="4DAD1FEF" w14:textId="74AD06D7" w:rsidR="00E21A16" w:rsidRPr="00E21A16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Simon and Andrew left everything to follow Jesus.</w:t>
      </w:r>
      <w:r w:rsidRPr="00E21A1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True / False</w:t>
      </w:r>
    </w:p>
    <w:p w14:paraId="2CEC6CFA" w14:textId="135DD531" w:rsidR="00E21A16" w:rsidRPr="00F257D4" w:rsidRDefault="00E21A16" w:rsidP="00E21A16">
      <w:pPr>
        <w:pStyle w:val="ListParagraph"/>
        <w:numPr>
          <w:ilvl w:val="0"/>
          <w:numId w:val="30"/>
        </w:numPr>
        <w:spacing w:line="240" w:lineRule="auto"/>
        <w:rPr>
          <w:sz w:val="24"/>
          <w:szCs w:val="24"/>
        </w:rPr>
      </w:pPr>
      <w:r w:rsidRPr="00E21A16">
        <w:rPr>
          <w:sz w:val="24"/>
          <w:szCs w:val="24"/>
        </w:rPr>
        <w:t>James and his brother</w:t>
      </w:r>
      <w:r>
        <w:rPr>
          <w:sz w:val="24"/>
          <w:szCs w:val="24"/>
        </w:rPr>
        <w:t xml:space="preserve"> John</w:t>
      </w:r>
      <w:r w:rsidRPr="00E21A16">
        <w:rPr>
          <w:sz w:val="24"/>
          <w:szCs w:val="24"/>
        </w:rPr>
        <w:t xml:space="preserve"> also left everything to follow Jesus.</w:t>
      </w:r>
      <w:r>
        <w:rPr>
          <w:b/>
          <w:sz w:val="24"/>
          <w:szCs w:val="24"/>
        </w:rPr>
        <w:t xml:space="preserve"> True / False</w:t>
      </w:r>
    </w:p>
    <w:p w14:paraId="17358907" w14:textId="738ECED5" w:rsidR="00F257D4" w:rsidRPr="009B66EF" w:rsidRDefault="00F257D4" w:rsidP="00B45C08">
      <w:pPr>
        <w:spacing w:line="240" w:lineRule="auto"/>
        <w:rPr>
          <w:sz w:val="24"/>
          <w:szCs w:val="24"/>
        </w:rPr>
      </w:pPr>
      <w:r w:rsidRPr="008B749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F4B27E" wp14:editId="30DACFA9">
                <wp:simplePos x="0" y="0"/>
                <wp:positionH relativeFrom="column">
                  <wp:posOffset>-436728</wp:posOffset>
                </wp:positionH>
                <wp:positionV relativeFrom="paragraph">
                  <wp:posOffset>394970</wp:posOffset>
                </wp:positionV>
                <wp:extent cx="6755641" cy="1705970"/>
                <wp:effectExtent l="0" t="0" r="2667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641" cy="170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66E7E3" w14:textId="77777777" w:rsidR="00F257D4" w:rsidRPr="000D5963" w:rsidRDefault="00F257D4" w:rsidP="00F257D4">
                            <w:pPr>
                              <w:spacing w:after="0"/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</w:pPr>
                            <w:r w:rsidRPr="000D5963">
                              <w:rPr>
                                <w:b/>
                                <w:iCs/>
                                <w:noProof/>
                                <w:sz w:val="28"/>
                                <w:szCs w:val="28"/>
                              </w:rPr>
                              <w:t>What to do when you finish your Bible Study.</w:t>
                            </w:r>
                          </w:p>
                          <w:p w14:paraId="12DAE974" w14:textId="77777777" w:rsidR="00F257D4" w:rsidRPr="00F257D4" w:rsidRDefault="00F257D4" w:rsidP="00F257D4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  <w:r w:rsidRPr="00F257D4">
                              <w:rPr>
                                <w:rFonts w:cstheme="minorHAnsi"/>
                                <w:iCs/>
                                <w:noProof/>
                                <w:sz w:val="24"/>
                                <w:szCs w:val="24"/>
                              </w:rPr>
                              <w:t>S</w:t>
                            </w:r>
                            <w:r w:rsidRPr="00F257D4"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  <w:t>end it by email to your class email address or print and hand it to your servants next Sunday.</w:t>
                            </w:r>
                          </w:p>
                          <w:p w14:paraId="16FFAE90" w14:textId="77777777" w:rsidR="00F257D4" w:rsidRPr="00F257D4" w:rsidRDefault="00F257D4" w:rsidP="00F257D4">
                            <w:pPr>
                              <w:spacing w:after="0"/>
                              <w:rPr>
                                <w:rFonts w:cstheme="minorHAns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33AAF86" w14:textId="63E8214D" w:rsidR="00F257D4" w:rsidRPr="00F227E5" w:rsidRDefault="00F257D4" w:rsidP="00F257D4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 xml:space="preserve">Year 3A St </w:t>
                            </w:r>
                            <w:proofErr w:type="spellStart"/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Bishoy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3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>
                              <w:rPr>
                                <w:rStyle w:val="Hyperlink"/>
                                <w:rFonts w:asciiTheme="minorHAnsi" w:hAnsiTheme="minorHAnsi" w:cstheme="minorHAnsi"/>
                                <w:color w:val="0070C0"/>
                                <w:u w:val="none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14:paraId="2D6CA436" w14:textId="7C51A9B3" w:rsidR="00F257D4" w:rsidRPr="00F257D4" w:rsidRDefault="00F257D4" w:rsidP="00F257D4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</w:pPr>
                            <w:r w:rsidRPr="00F257D4">
                              <w:rPr>
                                <w:rFonts w:asciiTheme="minorHAnsi" w:hAnsiTheme="minorHAnsi" w:cstheme="minorHAnsi"/>
                              </w:rPr>
                              <w:t>Year 3B St Paul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</w:rPr>
                              <w:tab/>
                            </w:r>
                            <w:hyperlink r:id="rId14" w:history="1">
                              <w:r w:rsidRPr="00F257D4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saintpaul3b@gmail.com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0070C0"/>
                              </w:rPr>
                              <w:tab/>
                            </w:r>
                          </w:p>
                          <w:p w14:paraId="25B82654" w14:textId="47434F9A" w:rsidR="00F257D4" w:rsidRPr="00794746" w:rsidRDefault="00F257D4" w:rsidP="00F24073">
                            <w:pPr>
                              <w:pStyle w:val="yiv3059566372msonormal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 w:line="276" w:lineRule="auto"/>
                              <w:rPr>
                                <w:rFonts w:ascii="Arial" w:hAnsi="Arial" w:cs="Arial"/>
                                <w:bCs/>
                                <w:color w:val="0000FF"/>
                                <w:u w:val="single"/>
                              </w:rPr>
                            </w:pPr>
                            <w:r w:rsidRPr="00794746">
                              <w:rPr>
                                <w:rFonts w:asciiTheme="minorHAnsi" w:hAnsiTheme="minorHAnsi" w:cstheme="minorHAnsi"/>
                              </w:rPr>
                              <w:t>Year 3C St Moses</w:t>
                            </w:r>
                            <w:r w:rsidRPr="00794746">
                              <w:rPr>
                                <w:rFonts w:asciiTheme="minorHAnsi" w:hAnsiTheme="minorHAnsi" w:cstheme="minorHAnsi"/>
                              </w:rPr>
                              <w:tab/>
                            </w:r>
                            <w:hyperlink r:id="rId15" w:history="1">
                              <w:r w:rsidRPr="0079474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stmoses3c@gmail.com</w:t>
                              </w:r>
                            </w:hyperlink>
                            <w:r w:rsidRPr="00794746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4B27E" id="Text Box 5" o:spid="_x0000_s1042" type="#_x0000_t202" style="position:absolute;margin-left:-34.4pt;margin-top:31.1pt;width:531.95pt;height:134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">
                <v:textbox>
                  <w:txbxContent>
                    <w:p w14:paraId="7C66E7E3" w14:textId="77777777" w:rsidR="00F257D4" w:rsidRPr="000D5963" w:rsidRDefault="00F257D4" w:rsidP="00F257D4">
                      <w:pPr>
                        <w:spacing w:after="0"/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</w:pPr>
                      <w:r w:rsidRPr="000D5963">
                        <w:rPr>
                          <w:b/>
                          <w:iCs/>
                          <w:noProof/>
                          <w:sz w:val="28"/>
                          <w:szCs w:val="28"/>
                        </w:rPr>
                        <w:t>What to do when you finish your Bible Study.</w:t>
                      </w:r>
                    </w:p>
                    <w:p w14:paraId="12DAE974" w14:textId="77777777" w:rsidR="00F257D4" w:rsidRPr="00F257D4" w:rsidRDefault="00F257D4" w:rsidP="00F257D4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  <w:r w:rsidRPr="00F257D4">
                        <w:rPr>
                          <w:rFonts w:cstheme="minorHAnsi"/>
                          <w:iCs/>
                          <w:noProof/>
                          <w:sz w:val="24"/>
                          <w:szCs w:val="24"/>
                        </w:rPr>
                        <w:t>S</w:t>
                      </w:r>
                      <w:r w:rsidRPr="00F257D4">
                        <w:rPr>
                          <w:rFonts w:cstheme="minorHAnsi"/>
                          <w:bCs/>
                          <w:sz w:val="24"/>
                          <w:szCs w:val="24"/>
                        </w:rPr>
                        <w:t>end it by email to your class email address or print and hand it to your servants next Sunday.</w:t>
                      </w:r>
                    </w:p>
                    <w:p w14:paraId="16FFAE90" w14:textId="77777777" w:rsidR="00F257D4" w:rsidRPr="00F257D4" w:rsidRDefault="00F257D4" w:rsidP="00F257D4">
                      <w:pPr>
                        <w:spacing w:after="0"/>
                        <w:rPr>
                          <w:rFonts w:cstheme="minorHAnsi"/>
                          <w:bCs/>
                          <w:sz w:val="24"/>
                          <w:szCs w:val="24"/>
                        </w:rPr>
                      </w:pPr>
                    </w:p>
                    <w:p w14:paraId="733AAF86" w14:textId="63E8214D" w:rsidR="00F257D4" w:rsidRPr="00F227E5" w:rsidRDefault="00F257D4" w:rsidP="00F257D4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0000" w:themeColor="text1"/>
                          <w:u w:val="single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 xml:space="preserve">Year 3A St </w:t>
                      </w:r>
                      <w:proofErr w:type="spellStart"/>
                      <w:r w:rsidRPr="00F257D4">
                        <w:rPr>
                          <w:rFonts w:asciiTheme="minorHAnsi" w:hAnsiTheme="minorHAnsi" w:cstheme="minorHAnsi"/>
                        </w:rPr>
                        <w:t>Bishoy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6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</w:rPr>
                          <w:t>stbishoy3a@gmail.com</w:t>
                        </w:r>
                      </w:hyperlink>
                      <w:r>
                        <w:rPr>
                          <w:rStyle w:val="Hyperlink"/>
                          <w:rFonts w:asciiTheme="minorHAnsi" w:hAnsiTheme="minorHAnsi" w:cstheme="minorHAnsi"/>
                          <w:color w:val="0070C0"/>
                          <w:u w:val="none"/>
                        </w:rPr>
                        <w:tab/>
                      </w:r>
                      <w:bookmarkStart w:id="1" w:name="_GoBack"/>
                      <w:bookmarkEnd w:id="1"/>
                    </w:p>
                    <w:p w14:paraId="2D6CA436" w14:textId="7C51A9B3" w:rsidR="00F257D4" w:rsidRPr="00F257D4" w:rsidRDefault="00F257D4" w:rsidP="00F257D4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</w:pPr>
                      <w:r w:rsidRPr="00F257D4">
                        <w:rPr>
                          <w:rFonts w:asciiTheme="minorHAnsi" w:hAnsiTheme="minorHAnsi" w:cstheme="minorHAnsi"/>
                        </w:rPr>
                        <w:t>Year 3B St Paul</w:t>
                      </w:r>
                      <w:r>
                        <w:rPr>
                          <w:rFonts w:asciiTheme="minorHAnsi" w:hAnsiTheme="minorHAnsi" w:cstheme="minorHAnsi"/>
                          <w:b/>
                        </w:rPr>
                        <w:tab/>
                      </w:r>
                      <w:hyperlink r:id="rId17" w:history="1">
                        <w:r w:rsidRPr="00F257D4">
                          <w:rPr>
                            <w:rStyle w:val="Hyperlink"/>
                            <w:rFonts w:asciiTheme="minorHAnsi" w:hAnsiTheme="minorHAnsi" w:cstheme="minorHAnsi"/>
                          </w:rPr>
                          <w:t>saintpaul3b@gmail.com</w:t>
                        </w:r>
                      </w:hyperlink>
                      <w:r>
                        <w:rPr>
                          <w:rFonts w:asciiTheme="minorHAnsi" w:hAnsiTheme="minorHAnsi" w:cstheme="minorHAnsi"/>
                          <w:bCs/>
                          <w:color w:val="0070C0"/>
                        </w:rPr>
                        <w:tab/>
                      </w:r>
                    </w:p>
                    <w:p w14:paraId="25B82654" w14:textId="47434F9A" w:rsidR="00F257D4" w:rsidRPr="00794746" w:rsidRDefault="00F257D4" w:rsidP="00F24073">
                      <w:pPr>
                        <w:pStyle w:val="yiv3059566372msonormal"/>
                        <w:numPr>
                          <w:ilvl w:val="0"/>
                          <w:numId w:val="31"/>
                        </w:numPr>
                        <w:spacing w:before="0" w:beforeAutospacing="0" w:after="0" w:afterAutospacing="0" w:line="276" w:lineRule="auto"/>
                        <w:rPr>
                          <w:rFonts w:ascii="Arial" w:hAnsi="Arial" w:cs="Arial"/>
                          <w:bCs/>
                          <w:color w:val="0000FF"/>
                          <w:u w:val="single"/>
                        </w:rPr>
                      </w:pPr>
                      <w:r w:rsidRPr="00794746">
                        <w:rPr>
                          <w:rFonts w:asciiTheme="minorHAnsi" w:hAnsiTheme="minorHAnsi" w:cstheme="minorHAnsi"/>
                        </w:rPr>
                        <w:t>Year 3C St Moses</w:t>
                      </w:r>
                      <w:r w:rsidRPr="00794746">
                        <w:rPr>
                          <w:rFonts w:asciiTheme="minorHAnsi" w:hAnsiTheme="minorHAnsi" w:cstheme="minorHAnsi"/>
                        </w:rPr>
                        <w:tab/>
                      </w:r>
                      <w:hyperlink r:id="rId18" w:history="1">
                        <w:r w:rsidRPr="00794746">
                          <w:rPr>
                            <w:rStyle w:val="Hyperlink"/>
                            <w:rFonts w:asciiTheme="minorHAnsi" w:hAnsiTheme="minorHAnsi" w:cstheme="minorHAnsi"/>
                          </w:rPr>
                          <w:t>stmoses3c@gmail.com</w:t>
                        </w:r>
                      </w:hyperlink>
                      <w:r w:rsidRPr="00794746">
                        <w:rPr>
                          <w:rFonts w:asciiTheme="minorHAnsi" w:hAnsiTheme="minorHAnsi" w:cstheme="minorHAnsi"/>
                          <w:color w:val="0070C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F257D4" w:rsidRPr="009B66EF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22765"/>
    <w:multiLevelType w:val="hybridMultilevel"/>
    <w:tmpl w:val="F89034E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18B9"/>
    <w:multiLevelType w:val="hybridMultilevel"/>
    <w:tmpl w:val="F41C6C88"/>
    <w:lvl w:ilvl="0" w:tplc="2F02DE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0F4"/>
    <w:multiLevelType w:val="hybridMultilevel"/>
    <w:tmpl w:val="BE321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4178"/>
    <w:multiLevelType w:val="hybridMultilevel"/>
    <w:tmpl w:val="B2ECB0DC"/>
    <w:lvl w:ilvl="0" w:tplc="9600EA8E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0D0F1A51"/>
    <w:multiLevelType w:val="hybridMultilevel"/>
    <w:tmpl w:val="A2E21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01076"/>
    <w:multiLevelType w:val="hybridMultilevel"/>
    <w:tmpl w:val="6128D6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7" w15:restartNumberingAfterBreak="0">
    <w:nsid w:val="14F536F6"/>
    <w:multiLevelType w:val="hybridMultilevel"/>
    <w:tmpl w:val="86B078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A4735"/>
    <w:multiLevelType w:val="hybridMultilevel"/>
    <w:tmpl w:val="00D67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F5F71"/>
    <w:multiLevelType w:val="hybridMultilevel"/>
    <w:tmpl w:val="29B437E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3406F"/>
    <w:multiLevelType w:val="hybridMultilevel"/>
    <w:tmpl w:val="46D4B4D6"/>
    <w:lvl w:ilvl="0" w:tplc="032E3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D1C97"/>
    <w:multiLevelType w:val="hybridMultilevel"/>
    <w:tmpl w:val="E460FA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E277CF"/>
    <w:multiLevelType w:val="hybridMultilevel"/>
    <w:tmpl w:val="68446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F75154"/>
    <w:multiLevelType w:val="hybridMultilevel"/>
    <w:tmpl w:val="BD063934"/>
    <w:lvl w:ilvl="0" w:tplc="F1C8049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aps w:val="0"/>
        <w:smallCaps w:val="0"/>
        <w:spacing w:val="0"/>
        <w:sz w:val="40"/>
        <w:szCs w:val="40"/>
        <w14:glow w14:rad="0">
          <w14:srgbClr w14:val="000000"/>
        </w14:glow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reflection w14:blurRad="0" w14:stA="0" w14:stPos="0" w14:endA="0" w14:endPos="0" w14:dist="0" w14:dir="0" w14:fadeDir="0" w14:sx="0" w14:sy="0" w14:kx="0" w14:ky="0" w14:algn="none"/>
        <w14:textOutline w14:w="952" w14:cap="flat" w14:cmpd="sng" w14:algn="ctr">
          <w14:noFill/>
          <w14:prstDash w14:val="solid"/>
          <w14:round/>
        </w14:textOutline>
        <w14:textFill>
          <w14:gradFill>
            <w14:gsLst>
              <w14:gs w14:pos="0">
                <w14:schemeClr w14:val="accent6">
                  <w14:shade w14:val="20000"/>
                  <w14:satMod w14:val="200000"/>
                </w14:schemeClr>
              </w14:gs>
              <w14:gs w14:pos="78000">
                <w14:schemeClr w14:val="accent6">
                  <w14:tint w14:val="90000"/>
                  <w14:shade w14:val="89000"/>
                  <w14:satMod w14:val="220000"/>
                </w14:schemeClr>
              </w14:gs>
              <w14:gs w14:pos="100000">
                <w14:schemeClr w14:val="accent6">
                  <w14:tint w14:val="12000"/>
                  <w14:satMod w14:val="255000"/>
                </w14:schemeClr>
              </w14:gs>
            </w14:gsLst>
            <w14:lin w14:ang="5400000" w14:scaled="0"/>
          </w14:gradFill>
        </w14:textFill>
        <w14:props3d w14:extrusionH="0" w14:contourW="0" w14:prstMateri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001719"/>
    <w:multiLevelType w:val="hybridMultilevel"/>
    <w:tmpl w:val="E6FE4CF6"/>
    <w:lvl w:ilvl="0" w:tplc="DF16E4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9C6"/>
    <w:multiLevelType w:val="hybridMultilevel"/>
    <w:tmpl w:val="8DC0860C"/>
    <w:lvl w:ilvl="0" w:tplc="DC845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47363"/>
    <w:multiLevelType w:val="hybridMultilevel"/>
    <w:tmpl w:val="C0864720"/>
    <w:lvl w:ilvl="0" w:tplc="0DA61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221AA"/>
    <w:multiLevelType w:val="hybridMultilevel"/>
    <w:tmpl w:val="11BCC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A69D6"/>
    <w:multiLevelType w:val="hybridMultilevel"/>
    <w:tmpl w:val="E2CA08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32CFB"/>
    <w:multiLevelType w:val="hybridMultilevel"/>
    <w:tmpl w:val="84A670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004F9"/>
    <w:multiLevelType w:val="hybridMultilevel"/>
    <w:tmpl w:val="A9328970"/>
    <w:lvl w:ilvl="0" w:tplc="F9CE0A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06F16"/>
    <w:multiLevelType w:val="hybridMultilevel"/>
    <w:tmpl w:val="5852942C"/>
    <w:lvl w:ilvl="0" w:tplc="C27CB08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E8E7526"/>
    <w:multiLevelType w:val="hybridMultilevel"/>
    <w:tmpl w:val="0010A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EC06260"/>
    <w:multiLevelType w:val="hybridMultilevel"/>
    <w:tmpl w:val="87321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E43189"/>
    <w:multiLevelType w:val="hybridMultilevel"/>
    <w:tmpl w:val="CA3609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331C"/>
    <w:multiLevelType w:val="hybridMultilevel"/>
    <w:tmpl w:val="220C7948"/>
    <w:lvl w:ilvl="0" w:tplc="23B084DA">
      <w:start w:val="1"/>
      <w:numFmt w:val="upperLetter"/>
      <w:lvlText w:val="(%1)"/>
      <w:lvlJc w:val="left"/>
      <w:pPr>
        <w:ind w:left="1110" w:hanging="390"/>
      </w:pPr>
      <w:rPr>
        <w:rFonts w:hint="default"/>
        <w:b/>
        <w:color w:val="365F91" w:themeColor="accent1" w:themeShade="B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6B14F4C"/>
    <w:multiLevelType w:val="hybridMultilevel"/>
    <w:tmpl w:val="BB7AD2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F1924"/>
    <w:multiLevelType w:val="hybridMultilevel"/>
    <w:tmpl w:val="BF50DE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9A3118"/>
    <w:multiLevelType w:val="hybridMultilevel"/>
    <w:tmpl w:val="30DE16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E5E2A"/>
    <w:multiLevelType w:val="hybridMultilevel"/>
    <w:tmpl w:val="531E388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2C552F"/>
    <w:multiLevelType w:val="hybridMultilevel"/>
    <w:tmpl w:val="A91062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5F20B4"/>
    <w:multiLevelType w:val="hybridMultilevel"/>
    <w:tmpl w:val="8BB0888C"/>
    <w:lvl w:ilvl="0" w:tplc="8CA6299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3E0A95"/>
    <w:multiLevelType w:val="hybridMultilevel"/>
    <w:tmpl w:val="2D5A61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E74C7A"/>
    <w:multiLevelType w:val="hybridMultilevel"/>
    <w:tmpl w:val="7234C6F8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A5820"/>
    <w:multiLevelType w:val="hybridMultilevel"/>
    <w:tmpl w:val="2C0AC5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0"/>
  </w:num>
  <w:num w:numId="6">
    <w:abstractNumId w:val="23"/>
  </w:num>
  <w:num w:numId="7">
    <w:abstractNumId w:val="14"/>
  </w:num>
  <w:num w:numId="8">
    <w:abstractNumId w:val="3"/>
  </w:num>
  <w:num w:numId="9">
    <w:abstractNumId w:val="31"/>
  </w:num>
  <w:num w:numId="10">
    <w:abstractNumId w:val="5"/>
  </w:num>
  <w:num w:numId="11">
    <w:abstractNumId w:val="29"/>
  </w:num>
  <w:num w:numId="12">
    <w:abstractNumId w:val="4"/>
  </w:num>
  <w:num w:numId="13">
    <w:abstractNumId w:val="27"/>
  </w:num>
  <w:num w:numId="14">
    <w:abstractNumId w:val="11"/>
  </w:num>
  <w:num w:numId="15">
    <w:abstractNumId w:val="36"/>
  </w:num>
  <w:num w:numId="16">
    <w:abstractNumId w:val="7"/>
  </w:num>
  <w:num w:numId="17">
    <w:abstractNumId w:val="19"/>
  </w:num>
  <w:num w:numId="18">
    <w:abstractNumId w:val="25"/>
  </w:num>
  <w:num w:numId="19">
    <w:abstractNumId w:val="33"/>
  </w:num>
  <w:num w:numId="20">
    <w:abstractNumId w:val="22"/>
  </w:num>
  <w:num w:numId="21">
    <w:abstractNumId w:val="13"/>
  </w:num>
  <w:num w:numId="22">
    <w:abstractNumId w:val="8"/>
  </w:num>
  <w:num w:numId="23">
    <w:abstractNumId w:val="18"/>
  </w:num>
  <w:num w:numId="24">
    <w:abstractNumId w:val="20"/>
  </w:num>
  <w:num w:numId="25">
    <w:abstractNumId w:val="26"/>
  </w:num>
  <w:num w:numId="26">
    <w:abstractNumId w:val="2"/>
  </w:num>
  <w:num w:numId="27">
    <w:abstractNumId w:val="34"/>
  </w:num>
  <w:num w:numId="28">
    <w:abstractNumId w:val="32"/>
  </w:num>
  <w:num w:numId="29">
    <w:abstractNumId w:val="28"/>
  </w:num>
  <w:num w:numId="30">
    <w:abstractNumId w:val="1"/>
  </w:num>
  <w:num w:numId="31">
    <w:abstractNumId w:val="9"/>
  </w:num>
  <w:num w:numId="32">
    <w:abstractNumId w:val="24"/>
  </w:num>
  <w:num w:numId="33">
    <w:abstractNumId w:val="21"/>
  </w:num>
  <w:num w:numId="34">
    <w:abstractNumId w:val="10"/>
  </w:num>
  <w:num w:numId="35">
    <w:abstractNumId w:val="17"/>
  </w:num>
  <w:num w:numId="36">
    <w:abstractNumId w:val="15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C0"/>
    <w:rsid w:val="000016E5"/>
    <w:rsid w:val="00004396"/>
    <w:rsid w:val="000043E7"/>
    <w:rsid w:val="000210F0"/>
    <w:rsid w:val="0002566F"/>
    <w:rsid w:val="0004359C"/>
    <w:rsid w:val="000453A3"/>
    <w:rsid w:val="00046B96"/>
    <w:rsid w:val="0005051B"/>
    <w:rsid w:val="00066FC6"/>
    <w:rsid w:val="00082771"/>
    <w:rsid w:val="000838DE"/>
    <w:rsid w:val="000847B3"/>
    <w:rsid w:val="00093327"/>
    <w:rsid w:val="00097808"/>
    <w:rsid w:val="000A2C5B"/>
    <w:rsid w:val="000A4939"/>
    <w:rsid w:val="000B5B2E"/>
    <w:rsid w:val="000C263B"/>
    <w:rsid w:val="000E566D"/>
    <w:rsid w:val="000F118E"/>
    <w:rsid w:val="000F434A"/>
    <w:rsid w:val="00104D59"/>
    <w:rsid w:val="00110635"/>
    <w:rsid w:val="00111978"/>
    <w:rsid w:val="00111BB8"/>
    <w:rsid w:val="00112B6C"/>
    <w:rsid w:val="00114234"/>
    <w:rsid w:val="00131AAB"/>
    <w:rsid w:val="00140C84"/>
    <w:rsid w:val="00145856"/>
    <w:rsid w:val="00154C76"/>
    <w:rsid w:val="001648F0"/>
    <w:rsid w:val="0018038A"/>
    <w:rsid w:val="00181479"/>
    <w:rsid w:val="00182FCF"/>
    <w:rsid w:val="001844EC"/>
    <w:rsid w:val="001A387B"/>
    <w:rsid w:val="001F12E2"/>
    <w:rsid w:val="00202C1C"/>
    <w:rsid w:val="002161DC"/>
    <w:rsid w:val="00221FF3"/>
    <w:rsid w:val="00222643"/>
    <w:rsid w:val="002317D9"/>
    <w:rsid w:val="0023294D"/>
    <w:rsid w:val="00235F1C"/>
    <w:rsid w:val="00241BF7"/>
    <w:rsid w:val="002449C2"/>
    <w:rsid w:val="00253EE7"/>
    <w:rsid w:val="002619CD"/>
    <w:rsid w:val="00263A11"/>
    <w:rsid w:val="00263AAF"/>
    <w:rsid w:val="00266D73"/>
    <w:rsid w:val="0027354A"/>
    <w:rsid w:val="00275C1F"/>
    <w:rsid w:val="0027760B"/>
    <w:rsid w:val="00296D6F"/>
    <w:rsid w:val="00297210"/>
    <w:rsid w:val="002A131C"/>
    <w:rsid w:val="002A3534"/>
    <w:rsid w:val="002B3F6F"/>
    <w:rsid w:val="002C1188"/>
    <w:rsid w:val="002C2303"/>
    <w:rsid w:val="002C5632"/>
    <w:rsid w:val="002C639F"/>
    <w:rsid w:val="002C6DEC"/>
    <w:rsid w:val="002C78C1"/>
    <w:rsid w:val="002D1EE6"/>
    <w:rsid w:val="002D31FF"/>
    <w:rsid w:val="002D79B1"/>
    <w:rsid w:val="002F5C36"/>
    <w:rsid w:val="00302433"/>
    <w:rsid w:val="00335238"/>
    <w:rsid w:val="003471CB"/>
    <w:rsid w:val="00364739"/>
    <w:rsid w:val="003654A6"/>
    <w:rsid w:val="00366602"/>
    <w:rsid w:val="0037484C"/>
    <w:rsid w:val="00377E9D"/>
    <w:rsid w:val="00381B5A"/>
    <w:rsid w:val="003869B6"/>
    <w:rsid w:val="00392040"/>
    <w:rsid w:val="00392174"/>
    <w:rsid w:val="00393F7A"/>
    <w:rsid w:val="003A72DD"/>
    <w:rsid w:val="003B5C41"/>
    <w:rsid w:val="003D103C"/>
    <w:rsid w:val="003D25E8"/>
    <w:rsid w:val="003D7D23"/>
    <w:rsid w:val="003F5854"/>
    <w:rsid w:val="003F6A23"/>
    <w:rsid w:val="00403CAA"/>
    <w:rsid w:val="004065E1"/>
    <w:rsid w:val="00410913"/>
    <w:rsid w:val="0042375D"/>
    <w:rsid w:val="004262F2"/>
    <w:rsid w:val="0042759B"/>
    <w:rsid w:val="004276F4"/>
    <w:rsid w:val="00432519"/>
    <w:rsid w:val="00440746"/>
    <w:rsid w:val="00442E11"/>
    <w:rsid w:val="004440D7"/>
    <w:rsid w:val="00454B05"/>
    <w:rsid w:val="0046097D"/>
    <w:rsid w:val="004670ED"/>
    <w:rsid w:val="004814AF"/>
    <w:rsid w:val="00484375"/>
    <w:rsid w:val="004862D0"/>
    <w:rsid w:val="00490FB9"/>
    <w:rsid w:val="004944D3"/>
    <w:rsid w:val="004B2352"/>
    <w:rsid w:val="004C4811"/>
    <w:rsid w:val="004D25BB"/>
    <w:rsid w:val="004D3ADD"/>
    <w:rsid w:val="004D4F57"/>
    <w:rsid w:val="004E60F1"/>
    <w:rsid w:val="004F5E25"/>
    <w:rsid w:val="004F5F44"/>
    <w:rsid w:val="005034DF"/>
    <w:rsid w:val="00506683"/>
    <w:rsid w:val="005140B8"/>
    <w:rsid w:val="00522791"/>
    <w:rsid w:val="00522E44"/>
    <w:rsid w:val="00542564"/>
    <w:rsid w:val="00554C36"/>
    <w:rsid w:val="00555312"/>
    <w:rsid w:val="005763B6"/>
    <w:rsid w:val="00584FB4"/>
    <w:rsid w:val="00594633"/>
    <w:rsid w:val="005A4624"/>
    <w:rsid w:val="005B1CC0"/>
    <w:rsid w:val="005B3106"/>
    <w:rsid w:val="005B4729"/>
    <w:rsid w:val="005C2FAC"/>
    <w:rsid w:val="005D14D2"/>
    <w:rsid w:val="005D434F"/>
    <w:rsid w:val="005E17E1"/>
    <w:rsid w:val="005E62F0"/>
    <w:rsid w:val="005E6D5D"/>
    <w:rsid w:val="005F0810"/>
    <w:rsid w:val="005F1952"/>
    <w:rsid w:val="005F2D5B"/>
    <w:rsid w:val="00620B77"/>
    <w:rsid w:val="0062152A"/>
    <w:rsid w:val="006300F9"/>
    <w:rsid w:val="0063683F"/>
    <w:rsid w:val="006401DE"/>
    <w:rsid w:val="00644F3A"/>
    <w:rsid w:val="00655407"/>
    <w:rsid w:val="00660127"/>
    <w:rsid w:val="00665812"/>
    <w:rsid w:val="00673360"/>
    <w:rsid w:val="00682F6C"/>
    <w:rsid w:val="006831C1"/>
    <w:rsid w:val="00685210"/>
    <w:rsid w:val="0069182D"/>
    <w:rsid w:val="006B2661"/>
    <w:rsid w:val="006B3F22"/>
    <w:rsid w:val="006D0C79"/>
    <w:rsid w:val="006D63E9"/>
    <w:rsid w:val="006E163E"/>
    <w:rsid w:val="006F0D4A"/>
    <w:rsid w:val="006F2842"/>
    <w:rsid w:val="006F28FE"/>
    <w:rsid w:val="0070309E"/>
    <w:rsid w:val="00707906"/>
    <w:rsid w:val="00707FD9"/>
    <w:rsid w:val="00715F90"/>
    <w:rsid w:val="00741A19"/>
    <w:rsid w:val="0074350E"/>
    <w:rsid w:val="0076473C"/>
    <w:rsid w:val="00771F15"/>
    <w:rsid w:val="00773CFA"/>
    <w:rsid w:val="00776DAC"/>
    <w:rsid w:val="0078397C"/>
    <w:rsid w:val="00790187"/>
    <w:rsid w:val="00794746"/>
    <w:rsid w:val="007A6AEB"/>
    <w:rsid w:val="007B2AC6"/>
    <w:rsid w:val="007B714C"/>
    <w:rsid w:val="007C33B2"/>
    <w:rsid w:val="007E7399"/>
    <w:rsid w:val="007E7BB1"/>
    <w:rsid w:val="007F4E18"/>
    <w:rsid w:val="007F5F11"/>
    <w:rsid w:val="00810037"/>
    <w:rsid w:val="00822488"/>
    <w:rsid w:val="00846B97"/>
    <w:rsid w:val="008541F7"/>
    <w:rsid w:val="00865C1F"/>
    <w:rsid w:val="00874DC9"/>
    <w:rsid w:val="008752BA"/>
    <w:rsid w:val="00883D9C"/>
    <w:rsid w:val="00895285"/>
    <w:rsid w:val="008A696A"/>
    <w:rsid w:val="008A72D1"/>
    <w:rsid w:val="008B0761"/>
    <w:rsid w:val="008B505C"/>
    <w:rsid w:val="008C65AF"/>
    <w:rsid w:val="008D46F1"/>
    <w:rsid w:val="008F1BE8"/>
    <w:rsid w:val="00912347"/>
    <w:rsid w:val="00922B18"/>
    <w:rsid w:val="009235B0"/>
    <w:rsid w:val="00931B40"/>
    <w:rsid w:val="00933BB2"/>
    <w:rsid w:val="009344C0"/>
    <w:rsid w:val="009344CC"/>
    <w:rsid w:val="00946670"/>
    <w:rsid w:val="00955C62"/>
    <w:rsid w:val="00956855"/>
    <w:rsid w:val="00977161"/>
    <w:rsid w:val="00980AFB"/>
    <w:rsid w:val="00985868"/>
    <w:rsid w:val="00986396"/>
    <w:rsid w:val="00991B46"/>
    <w:rsid w:val="009A2565"/>
    <w:rsid w:val="009B66EF"/>
    <w:rsid w:val="009B6B1A"/>
    <w:rsid w:val="009C2B2D"/>
    <w:rsid w:val="009C33E7"/>
    <w:rsid w:val="009D6BA7"/>
    <w:rsid w:val="009E6D91"/>
    <w:rsid w:val="00A00C04"/>
    <w:rsid w:val="00A05BCA"/>
    <w:rsid w:val="00A17DD5"/>
    <w:rsid w:val="00A336EA"/>
    <w:rsid w:val="00A36B7A"/>
    <w:rsid w:val="00A501F6"/>
    <w:rsid w:val="00A600AB"/>
    <w:rsid w:val="00A62E43"/>
    <w:rsid w:val="00A63D91"/>
    <w:rsid w:val="00A656B8"/>
    <w:rsid w:val="00A664AD"/>
    <w:rsid w:val="00A67752"/>
    <w:rsid w:val="00A71484"/>
    <w:rsid w:val="00A7782C"/>
    <w:rsid w:val="00A920BD"/>
    <w:rsid w:val="00A96A16"/>
    <w:rsid w:val="00AA2059"/>
    <w:rsid w:val="00AA4330"/>
    <w:rsid w:val="00AB62FE"/>
    <w:rsid w:val="00AB79FB"/>
    <w:rsid w:val="00AC034B"/>
    <w:rsid w:val="00AC2BF0"/>
    <w:rsid w:val="00AC3E1F"/>
    <w:rsid w:val="00AC53B2"/>
    <w:rsid w:val="00AD3596"/>
    <w:rsid w:val="00AE1D32"/>
    <w:rsid w:val="00AF2F7B"/>
    <w:rsid w:val="00AF41F9"/>
    <w:rsid w:val="00AF7EC1"/>
    <w:rsid w:val="00B049FE"/>
    <w:rsid w:val="00B238EF"/>
    <w:rsid w:val="00B3239B"/>
    <w:rsid w:val="00B32428"/>
    <w:rsid w:val="00B34169"/>
    <w:rsid w:val="00B3442A"/>
    <w:rsid w:val="00B36FA3"/>
    <w:rsid w:val="00B44B9D"/>
    <w:rsid w:val="00B45C08"/>
    <w:rsid w:val="00B510AA"/>
    <w:rsid w:val="00B70D6C"/>
    <w:rsid w:val="00B75385"/>
    <w:rsid w:val="00B777D4"/>
    <w:rsid w:val="00B84AD0"/>
    <w:rsid w:val="00B8526D"/>
    <w:rsid w:val="00B872FB"/>
    <w:rsid w:val="00B909A6"/>
    <w:rsid w:val="00B911D8"/>
    <w:rsid w:val="00B93277"/>
    <w:rsid w:val="00B93F43"/>
    <w:rsid w:val="00BC3E21"/>
    <w:rsid w:val="00BD1EAC"/>
    <w:rsid w:val="00BD3399"/>
    <w:rsid w:val="00BE2E45"/>
    <w:rsid w:val="00BE340A"/>
    <w:rsid w:val="00BE764F"/>
    <w:rsid w:val="00BF6D1C"/>
    <w:rsid w:val="00C1179D"/>
    <w:rsid w:val="00C463A7"/>
    <w:rsid w:val="00C549FF"/>
    <w:rsid w:val="00C56A5E"/>
    <w:rsid w:val="00C72A52"/>
    <w:rsid w:val="00C76E47"/>
    <w:rsid w:val="00C76F06"/>
    <w:rsid w:val="00C824ED"/>
    <w:rsid w:val="00C84B78"/>
    <w:rsid w:val="00CA085C"/>
    <w:rsid w:val="00CA57B9"/>
    <w:rsid w:val="00CA5F9C"/>
    <w:rsid w:val="00CB2B18"/>
    <w:rsid w:val="00CB5B9D"/>
    <w:rsid w:val="00CB7646"/>
    <w:rsid w:val="00CC46B2"/>
    <w:rsid w:val="00CC551C"/>
    <w:rsid w:val="00CD0916"/>
    <w:rsid w:val="00CD2EE0"/>
    <w:rsid w:val="00CE05A5"/>
    <w:rsid w:val="00CE4983"/>
    <w:rsid w:val="00CE53E9"/>
    <w:rsid w:val="00D03A1C"/>
    <w:rsid w:val="00D044A1"/>
    <w:rsid w:val="00D10C88"/>
    <w:rsid w:val="00D3488D"/>
    <w:rsid w:val="00D34B58"/>
    <w:rsid w:val="00D34D26"/>
    <w:rsid w:val="00D378A4"/>
    <w:rsid w:val="00D4242B"/>
    <w:rsid w:val="00D73DDA"/>
    <w:rsid w:val="00D836D9"/>
    <w:rsid w:val="00D870E3"/>
    <w:rsid w:val="00DA1F32"/>
    <w:rsid w:val="00DB1CB6"/>
    <w:rsid w:val="00DD2C93"/>
    <w:rsid w:val="00DD368D"/>
    <w:rsid w:val="00DF22B4"/>
    <w:rsid w:val="00E02C8B"/>
    <w:rsid w:val="00E05723"/>
    <w:rsid w:val="00E1054C"/>
    <w:rsid w:val="00E12EC9"/>
    <w:rsid w:val="00E148CF"/>
    <w:rsid w:val="00E155EB"/>
    <w:rsid w:val="00E1678D"/>
    <w:rsid w:val="00E21A16"/>
    <w:rsid w:val="00E27DB3"/>
    <w:rsid w:val="00E43B79"/>
    <w:rsid w:val="00E47419"/>
    <w:rsid w:val="00E507DE"/>
    <w:rsid w:val="00E626A7"/>
    <w:rsid w:val="00E8115A"/>
    <w:rsid w:val="00EA24F7"/>
    <w:rsid w:val="00EA26FF"/>
    <w:rsid w:val="00EA7E12"/>
    <w:rsid w:val="00EB1AE9"/>
    <w:rsid w:val="00ED3157"/>
    <w:rsid w:val="00ED5C2E"/>
    <w:rsid w:val="00EE3808"/>
    <w:rsid w:val="00EE402D"/>
    <w:rsid w:val="00F1223A"/>
    <w:rsid w:val="00F151E5"/>
    <w:rsid w:val="00F15314"/>
    <w:rsid w:val="00F16C20"/>
    <w:rsid w:val="00F227E5"/>
    <w:rsid w:val="00F257D4"/>
    <w:rsid w:val="00F27616"/>
    <w:rsid w:val="00F30452"/>
    <w:rsid w:val="00F32057"/>
    <w:rsid w:val="00F50FB4"/>
    <w:rsid w:val="00F540AE"/>
    <w:rsid w:val="00F624B6"/>
    <w:rsid w:val="00F62E22"/>
    <w:rsid w:val="00F65264"/>
    <w:rsid w:val="00F7139D"/>
    <w:rsid w:val="00F734C0"/>
    <w:rsid w:val="00F81A02"/>
    <w:rsid w:val="00F823C9"/>
    <w:rsid w:val="00F82931"/>
    <w:rsid w:val="00F915B5"/>
    <w:rsid w:val="00FA3AC0"/>
    <w:rsid w:val="00FA5571"/>
    <w:rsid w:val="00FB168D"/>
    <w:rsid w:val="00FB6B7F"/>
    <w:rsid w:val="00FB7CD9"/>
    <w:rsid w:val="00FC1462"/>
    <w:rsid w:val="00FD08EC"/>
    <w:rsid w:val="00FD6595"/>
    <w:rsid w:val="00FD7A95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C5DFFB"/>
  <w15:docId w15:val="{DDB7E381-7129-4C98-8CDF-9A30B1BA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7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uiPriority w:val="99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644F3A"/>
  </w:style>
  <w:style w:type="paragraph" w:customStyle="1" w:styleId="top-1">
    <w:name w:val="top-1"/>
    <w:basedOn w:val="Normal"/>
    <w:rsid w:val="0064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2">
    <w:name w:val="Style12"/>
    <w:basedOn w:val="Normal"/>
    <w:uiPriority w:val="99"/>
    <w:rsid w:val="002449C2"/>
    <w:pPr>
      <w:widowControl w:val="0"/>
      <w:autoSpaceDE w:val="0"/>
      <w:autoSpaceDN w:val="0"/>
      <w:adjustRightInd w:val="0"/>
      <w:spacing w:after="0" w:line="259" w:lineRule="exact"/>
      <w:ind w:hanging="1186"/>
    </w:pPr>
    <w:rPr>
      <w:rFonts w:ascii="Franklin Gothic Demi Cond" w:eastAsiaTheme="minorEastAsia" w:hAnsi="Franklin Gothic Demi Cond"/>
      <w:sz w:val="24"/>
      <w:szCs w:val="24"/>
      <w:lang w:val="en-US"/>
    </w:rPr>
  </w:style>
  <w:style w:type="character" w:customStyle="1" w:styleId="FontStyle19">
    <w:name w:val="Font Style19"/>
    <w:basedOn w:val="DefaultParagraphFont"/>
    <w:uiPriority w:val="99"/>
    <w:rsid w:val="002449C2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2449C2"/>
    <w:rPr>
      <w:rFonts w:ascii="Bookman Old Style" w:hAnsi="Bookman Old Style" w:cs="Bookman Old Style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11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C1179D"/>
  </w:style>
  <w:style w:type="character" w:customStyle="1" w:styleId="passage-display-version">
    <w:name w:val="passage-display-version"/>
    <w:basedOn w:val="DefaultParagraphFont"/>
    <w:rsid w:val="00C1179D"/>
  </w:style>
  <w:style w:type="character" w:customStyle="1" w:styleId="oblique">
    <w:name w:val="oblique"/>
    <w:basedOn w:val="DefaultParagraphFont"/>
    <w:rsid w:val="00C1179D"/>
  </w:style>
  <w:style w:type="table" w:styleId="TableGrid">
    <w:name w:val="Table Grid"/>
    <w:basedOn w:val="TableNormal"/>
    <w:uiPriority w:val="59"/>
    <w:rsid w:val="00386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1">
    <w:name w:val="chapter-1"/>
    <w:basedOn w:val="Normal"/>
    <w:rsid w:val="004F5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2"/>
    <w:basedOn w:val="Normal"/>
    <w:uiPriority w:val="99"/>
    <w:rsid w:val="00846B97"/>
    <w:pPr>
      <w:widowControl w:val="0"/>
      <w:autoSpaceDE w:val="0"/>
      <w:autoSpaceDN w:val="0"/>
      <w:adjustRightInd w:val="0"/>
      <w:spacing w:after="0" w:line="234" w:lineRule="exact"/>
    </w:pPr>
    <w:rPr>
      <w:rFonts w:ascii="Franklin Gothic Demi Cond" w:eastAsiaTheme="minorEastAsia" w:hAnsi="Franklin Gothic Demi Cond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4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9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376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925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337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9260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77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4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242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197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605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66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4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26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15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73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8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0927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569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26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235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3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1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48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2303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36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9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3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0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56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34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44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4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099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6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75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27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129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865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788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16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157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646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35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83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1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18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29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7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7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54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54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988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4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7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11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11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731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51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2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016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2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24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1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17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8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17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72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337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87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75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140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3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4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841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538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4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2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3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07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66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8199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716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5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09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81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4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8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47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76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2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2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00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8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2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8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99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97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537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40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7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0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8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65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3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770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017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9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75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23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109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9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731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56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21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90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635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53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715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610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3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2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44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03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68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288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6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2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0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3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23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24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0478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362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9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93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48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18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951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450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8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48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31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2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016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3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214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66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78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1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0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80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47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2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921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884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705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2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39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5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24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355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94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6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8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4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1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9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6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93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17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3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43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2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69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45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965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93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011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657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65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432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25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0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85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6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92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21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4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83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47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266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4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6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17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39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5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6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167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5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4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89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580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81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57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2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2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09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82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6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61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8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1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4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4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4953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19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5816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1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6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0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16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55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397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43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53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043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25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867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57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0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163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1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8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8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0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179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122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93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8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479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0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23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26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14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51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89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042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2516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1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3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66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15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70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2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821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25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559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5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72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30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88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4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2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223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19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94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0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13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53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65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990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85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4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2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18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9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6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3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23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7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68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8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8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7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081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97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83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236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50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923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238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9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317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3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85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91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62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683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07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52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7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64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67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97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37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617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412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4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7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1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38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85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61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841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6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3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13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72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39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734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0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5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8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04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66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7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50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6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737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447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0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76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64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5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52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862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4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93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2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0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01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92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9592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8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5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97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18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1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2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065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1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798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9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7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3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25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5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5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03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4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1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9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40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7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3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266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43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01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509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82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91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5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3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3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030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9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12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08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02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13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8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061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5784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1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217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998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6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4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232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61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6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9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8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804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5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71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0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22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8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8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0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613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64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641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7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7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8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0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2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44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7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3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7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0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34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94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605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6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0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3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784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408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923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461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3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39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27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8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1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82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780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55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32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39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94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392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6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6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15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4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3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3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8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84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345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21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55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6367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7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6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3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57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415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6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8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6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7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0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389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415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823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901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412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80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96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968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1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23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47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1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7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974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5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92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21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1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81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07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1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10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28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408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7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6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03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25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3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9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4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163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5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0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60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20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878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9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9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1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1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86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0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73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133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227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703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06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0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6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0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89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66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50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97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3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20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49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3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563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0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45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5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0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4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271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2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385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7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1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1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70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609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77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64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93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7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95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6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53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39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72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74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15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303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38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7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0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28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951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3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29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1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1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39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5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35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7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8334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07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8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50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8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1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36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1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21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59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7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86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7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0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8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4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87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95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56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1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6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7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03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8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36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9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3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37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9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9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1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458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15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83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73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6194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589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254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4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70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6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7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909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4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684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0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2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9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1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779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62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52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3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5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91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220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790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48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863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3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5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0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2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41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44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26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996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04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54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775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8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31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58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7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1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23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912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105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7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2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2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65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3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71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6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1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5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6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0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2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58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89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30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507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202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26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73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4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5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87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7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85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39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5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8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2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55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85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45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45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46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32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33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25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5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263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54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667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9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9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6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41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42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25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763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66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40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8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98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9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67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9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441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2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5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701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33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87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69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1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75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05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1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31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22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946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0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2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1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4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74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2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69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78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6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6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1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0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46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07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54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41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8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6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18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5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98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12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9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6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2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050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20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567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2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6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8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17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9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99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936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6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618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2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38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2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8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649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1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297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826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16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73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95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0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8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7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023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38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0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614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7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9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582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89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0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9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59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55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52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102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883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8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31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43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7958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1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307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44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2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9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2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93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86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447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72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4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9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6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36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74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868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7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62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3261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7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2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83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0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167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40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50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363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6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70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69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9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09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4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179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049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7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4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5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84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9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304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73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43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8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791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0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1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6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54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6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021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7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8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30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3385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8779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149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1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72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2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79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19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225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3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7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75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77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5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98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3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69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6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6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684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3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0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2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586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149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669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02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5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4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4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10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57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96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9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5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6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53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06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627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5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03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0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9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8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8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50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74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69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04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5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6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052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9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329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492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248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27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10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9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2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894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375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6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425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stbishoy3a@gmail.com" TargetMode="External"/><Relationship Id="rId18" Type="http://schemas.openxmlformats.org/officeDocument/2006/relationships/hyperlink" Target="mailto:stmoses3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saintpaul3b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stbishoy3a@g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wmf"/><Relationship Id="rId15" Type="http://schemas.openxmlformats.org/officeDocument/2006/relationships/hyperlink" Target="mailto:stmoses3c@gmail.com" TargetMode="External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saintpaul3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FDFEE7B7.dotm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Johnson &amp; Johnson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 Andrews</cp:lastModifiedBy>
  <cp:revision>2</cp:revision>
  <cp:lastPrinted>2016-02-04T19:38:00Z</cp:lastPrinted>
  <dcterms:created xsi:type="dcterms:W3CDTF">2018-02-11T11:37:00Z</dcterms:created>
  <dcterms:modified xsi:type="dcterms:W3CDTF">2018-02-11T11:37:00Z</dcterms:modified>
</cp:coreProperties>
</file>